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9E39" w14:textId="77777777" w:rsidR="000F3917" w:rsidRDefault="000F391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</w:tblGrid>
      <w:tr w:rsidR="000F3917" w14:paraId="37100349" w14:textId="77777777">
        <w:trPr>
          <w:cantSplit/>
          <w:trHeight w:val="717"/>
        </w:trPr>
        <w:tc>
          <w:tcPr>
            <w:tcW w:w="8525" w:type="dxa"/>
            <w:vAlign w:val="center"/>
          </w:tcPr>
          <w:p w14:paraId="07C1F63C" w14:textId="77777777" w:rsidR="000F3917" w:rsidRDefault="000F391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開発行為の許可標</w:t>
            </w:r>
            <w:r>
              <w:rPr>
                <w:rFonts w:hint="eastAsia"/>
              </w:rPr>
              <w:t>識</w:t>
            </w:r>
          </w:p>
        </w:tc>
      </w:tr>
      <w:tr w:rsidR="000F3917" w14:paraId="446C179A" w14:textId="77777777">
        <w:trPr>
          <w:cantSplit/>
          <w:trHeight w:val="840"/>
        </w:trPr>
        <w:tc>
          <w:tcPr>
            <w:tcW w:w="8525" w:type="dxa"/>
          </w:tcPr>
          <w:p w14:paraId="7C5AD6CA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開発許可の年月日及び番号</w:t>
            </w:r>
          </w:p>
          <w:p w14:paraId="43EF0A54" w14:textId="77777777" w:rsidR="000F3917" w:rsidRDefault="000F391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京都市　　年　　月　　日　第　　　　　号</w:t>
            </w:r>
          </w:p>
        </w:tc>
      </w:tr>
      <w:tr w:rsidR="000F3917" w14:paraId="667F9D92" w14:textId="77777777">
        <w:trPr>
          <w:cantSplit/>
          <w:trHeight w:val="840"/>
        </w:trPr>
        <w:tc>
          <w:tcPr>
            <w:tcW w:w="8525" w:type="dxa"/>
          </w:tcPr>
          <w:p w14:paraId="01D235AF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工事の期間</w:t>
            </w:r>
          </w:p>
          <w:p w14:paraId="786219AB" w14:textId="77777777" w:rsidR="000F3917" w:rsidRDefault="000F391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　　　　　</w:t>
            </w:r>
          </w:p>
        </w:tc>
      </w:tr>
      <w:tr w:rsidR="000F3917" w14:paraId="77296ADE" w14:textId="77777777">
        <w:trPr>
          <w:cantSplit/>
          <w:trHeight w:val="840"/>
        </w:trPr>
        <w:tc>
          <w:tcPr>
            <w:tcW w:w="8525" w:type="dxa"/>
          </w:tcPr>
          <w:p w14:paraId="48CCE2E6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開発区域に含まれる地域の名称</w:t>
            </w:r>
          </w:p>
        </w:tc>
      </w:tr>
      <w:tr w:rsidR="000F3917" w14:paraId="2F0EEB07" w14:textId="77777777">
        <w:trPr>
          <w:cantSplit/>
          <w:trHeight w:val="840"/>
        </w:trPr>
        <w:tc>
          <w:tcPr>
            <w:tcW w:w="8525" w:type="dxa"/>
          </w:tcPr>
          <w:p w14:paraId="0AF5B446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開発区域の面積</w:t>
            </w:r>
          </w:p>
          <w:p w14:paraId="0F118B05" w14:textId="77777777" w:rsidR="000F3917" w:rsidRDefault="000F3917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0F3917" w14:paraId="45B9095E" w14:textId="77777777">
        <w:trPr>
          <w:cantSplit/>
          <w:trHeight w:val="840"/>
        </w:trPr>
        <w:tc>
          <w:tcPr>
            <w:tcW w:w="8525" w:type="dxa"/>
          </w:tcPr>
          <w:p w14:paraId="6A5B2576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予定建築物等の用途</w:t>
            </w:r>
          </w:p>
        </w:tc>
      </w:tr>
      <w:tr w:rsidR="000F3917" w14:paraId="335BFE84" w14:textId="77777777">
        <w:trPr>
          <w:cantSplit/>
          <w:trHeight w:val="840"/>
        </w:trPr>
        <w:tc>
          <w:tcPr>
            <w:tcW w:w="8525" w:type="dxa"/>
          </w:tcPr>
          <w:p w14:paraId="66A92B65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開発許可を受けた者の氏名及び住所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016E6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その名称及び主たる事務所の所在地</w:t>
            </w:r>
            <w:r>
              <w:t>)</w:t>
            </w:r>
          </w:p>
          <w:p w14:paraId="02F2B024" w14:textId="77777777" w:rsidR="000F3917" w:rsidRDefault="000F3917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  <w:tr w:rsidR="000F3917" w14:paraId="3C32D3A6" w14:textId="77777777">
        <w:trPr>
          <w:cantSplit/>
          <w:trHeight w:val="840"/>
        </w:trPr>
        <w:tc>
          <w:tcPr>
            <w:tcW w:w="8525" w:type="dxa"/>
          </w:tcPr>
          <w:p w14:paraId="6B3FD296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工事施行者の氏名及び住所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016E6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その名称及び主たる事務所の所在地</w:t>
            </w:r>
            <w:r>
              <w:t>)</w:t>
            </w:r>
          </w:p>
          <w:p w14:paraId="0A7EC406" w14:textId="77777777" w:rsidR="000F3917" w:rsidRDefault="000F3917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  <w:tr w:rsidR="000F3917" w14:paraId="1D27901B" w14:textId="77777777">
        <w:trPr>
          <w:cantSplit/>
          <w:trHeight w:val="840"/>
        </w:trPr>
        <w:tc>
          <w:tcPr>
            <w:tcW w:w="8525" w:type="dxa"/>
          </w:tcPr>
          <w:p w14:paraId="04EE6D5C" w14:textId="77777777" w:rsidR="000F3917" w:rsidRDefault="000F3917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現場管理者の氏名及び住所</w:t>
            </w:r>
          </w:p>
          <w:p w14:paraId="49E62508" w14:textId="77777777" w:rsidR="000F3917" w:rsidRDefault="000F3917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  <w:tr w:rsidR="000F3917" w14:paraId="7790A20C" w14:textId="77777777">
        <w:trPr>
          <w:cantSplit/>
          <w:trHeight w:val="840"/>
        </w:trPr>
        <w:tc>
          <w:tcPr>
            <w:tcW w:w="8525" w:type="dxa"/>
            <w:vAlign w:val="center"/>
          </w:tcPr>
          <w:p w14:paraId="11D01A60" w14:textId="476E1B87" w:rsidR="000F3917" w:rsidRDefault="000F391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この開発行為について</w:t>
            </w:r>
            <w:r w:rsidR="008016E6">
              <w:rPr>
                <w:rFonts w:hint="eastAsia"/>
              </w:rPr>
              <w:t>、</w:t>
            </w:r>
            <w:r>
              <w:rPr>
                <w:rFonts w:hint="eastAsia"/>
              </w:rPr>
              <w:t>詳細な内容を知りたい方は</w:t>
            </w:r>
            <w:r w:rsidR="008016E6">
              <w:rPr>
                <w:rFonts w:hint="eastAsia"/>
              </w:rPr>
              <w:t>、</w:t>
            </w:r>
            <w:r>
              <w:rPr>
                <w:rFonts w:hint="eastAsia"/>
              </w:rPr>
              <w:t>開発登録簿閲覧所</w:t>
            </w:r>
            <w:r>
              <w:t>(</w:t>
            </w:r>
            <w:r w:rsidR="00D34092">
              <w:rPr>
                <w:rFonts w:hint="eastAsia"/>
              </w:rPr>
              <w:t>京都市都市計画局都市景観部開発指導課内</w:t>
            </w:r>
            <w:r>
              <w:t>)</w:t>
            </w:r>
            <w:r>
              <w:rPr>
                <w:rFonts w:hint="eastAsia"/>
              </w:rPr>
              <w:t>に備えてある開発登録簿をご覧ください。</w:t>
            </w:r>
          </w:p>
        </w:tc>
      </w:tr>
    </w:tbl>
    <w:p w14:paraId="02A5AA03" w14:textId="77777777" w:rsidR="000F3917" w:rsidRDefault="000F391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　縦</w:t>
      </w:r>
      <w:r>
        <w:t>80</w:t>
      </w:r>
      <w:r>
        <w:rPr>
          <w:rFonts w:hint="eastAsia"/>
        </w:rPr>
        <w:t>センチメートル</w:t>
      </w:r>
      <w:r w:rsidR="008016E6">
        <w:rPr>
          <w:rFonts w:hint="eastAsia"/>
        </w:rPr>
        <w:t>、</w:t>
      </w:r>
      <w:r>
        <w:rPr>
          <w:rFonts w:hint="eastAsia"/>
        </w:rPr>
        <w:t>横</w:t>
      </w:r>
      <w:r>
        <w:t>90</w:t>
      </w:r>
      <w:r>
        <w:rPr>
          <w:rFonts w:hint="eastAsia"/>
        </w:rPr>
        <w:t>センチメートルとする。</w:t>
      </w:r>
    </w:p>
    <w:sectPr w:rsidR="000F391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C1D2" w14:textId="77777777" w:rsidR="00964946" w:rsidRDefault="00964946" w:rsidP="009F3D52">
      <w:r>
        <w:separator/>
      </w:r>
    </w:p>
  </w:endnote>
  <w:endnote w:type="continuationSeparator" w:id="0">
    <w:p w14:paraId="72B5601D" w14:textId="77777777" w:rsidR="00964946" w:rsidRDefault="00964946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EE1D" w14:textId="77777777" w:rsidR="00964946" w:rsidRDefault="00964946" w:rsidP="009F3D52">
      <w:r>
        <w:separator/>
      </w:r>
    </w:p>
  </w:footnote>
  <w:footnote w:type="continuationSeparator" w:id="0">
    <w:p w14:paraId="5C36E6A2" w14:textId="77777777" w:rsidR="00964946" w:rsidRDefault="00964946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17"/>
    <w:rsid w:val="000F3917"/>
    <w:rsid w:val="002E2E16"/>
    <w:rsid w:val="008016E6"/>
    <w:rsid w:val="00964946"/>
    <w:rsid w:val="009F3D52"/>
    <w:rsid w:val="00D34092"/>
    <w:rsid w:val="00D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10996"/>
  <w14:defaultImageDpi w14:val="0"/>
  <w15:docId w15:val="{ED91EA7A-4DF6-4DC8-8532-EEFE21EC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283</Words>
  <Characters>85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</dc:title>
  <dc:subject/>
  <dc:creator>(株)ぎょうせい</dc:creator>
  <cp:keywords/>
  <dc:description/>
  <cp:lastModifiedBy>uotani</cp:lastModifiedBy>
  <cp:revision>3</cp:revision>
  <dcterms:created xsi:type="dcterms:W3CDTF">2024-04-26T02:19:00Z</dcterms:created>
  <dcterms:modified xsi:type="dcterms:W3CDTF">2024-04-26T02:39:00Z</dcterms:modified>
</cp:coreProperties>
</file>