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E9D6D" w14:textId="77777777" w:rsidR="00E90E7A" w:rsidRDefault="00E90E7A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</w:p>
    <w:p w14:paraId="296A0CFB" w14:textId="77777777" w:rsidR="00E90E7A" w:rsidRDefault="00E90E7A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工事着手日等届出書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4305"/>
      </w:tblGrid>
      <w:tr w:rsidR="00E90E7A" w14:paraId="6CC2202E" w14:textId="77777777">
        <w:trPr>
          <w:trHeight w:val="597"/>
        </w:trPr>
        <w:tc>
          <w:tcPr>
            <w:tcW w:w="4200" w:type="dxa"/>
            <w:vAlign w:val="center"/>
          </w:tcPr>
          <w:p w14:paraId="6480BD5E" w14:textId="6159F5F6" w:rsidR="00E90E7A" w:rsidRDefault="00E90E7A" w:rsidP="008367CF">
            <w:pPr>
              <w:autoSpaceDE w:val="0"/>
              <w:autoSpaceDN w:val="0"/>
              <w:ind w:left="113" w:right="113"/>
              <w:jc w:val="center"/>
            </w:pPr>
            <w:r>
              <w:t>(</w:t>
            </w:r>
            <w:r w:rsidR="00E012AA" w:rsidRPr="007E3EE9">
              <w:rPr>
                <w:rFonts w:hint="eastAsia"/>
              </w:rPr>
              <w:t>宛</w:t>
            </w:r>
            <w:r w:rsidRPr="007E3EE9"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京都市長</w:t>
            </w:r>
          </w:p>
        </w:tc>
        <w:tc>
          <w:tcPr>
            <w:tcW w:w="4305" w:type="dxa"/>
            <w:vAlign w:val="center"/>
          </w:tcPr>
          <w:p w14:paraId="39EDA43A" w14:textId="77777777" w:rsidR="00E90E7A" w:rsidRDefault="00E90E7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E90E7A" w14:paraId="0DD6E108" w14:textId="77777777" w:rsidTr="008367CF">
        <w:trPr>
          <w:trHeight w:val="1391"/>
        </w:trPr>
        <w:tc>
          <w:tcPr>
            <w:tcW w:w="4200" w:type="dxa"/>
          </w:tcPr>
          <w:p w14:paraId="6E59801E" w14:textId="2887CAAB" w:rsidR="00E90E7A" w:rsidRDefault="00E90E7A">
            <w:pPr>
              <w:wordWrap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開発者の住所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724E42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  <w:tc>
          <w:tcPr>
            <w:tcW w:w="4305" w:type="dxa"/>
          </w:tcPr>
          <w:p w14:paraId="7A94DF07" w14:textId="75FB4862" w:rsidR="00E90E7A" w:rsidRDefault="00E90E7A">
            <w:pPr>
              <w:wordWrap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開発者の氏名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724E42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  <w:p w14:paraId="3C3D118B" w14:textId="428E4916" w:rsidR="00E90E7A" w:rsidRPr="00AF0F64" w:rsidRDefault="00E90E7A">
            <w:pPr>
              <w:wordWrap w:val="0"/>
              <w:autoSpaceDE w:val="0"/>
              <w:autoSpaceDN w:val="0"/>
              <w:spacing w:before="60" w:after="60"/>
              <w:ind w:left="113" w:right="113"/>
              <w:jc w:val="right"/>
              <w:rPr>
                <w:u w:val="single"/>
              </w:rPr>
            </w:pPr>
          </w:p>
        </w:tc>
      </w:tr>
    </w:tbl>
    <w:p w14:paraId="0783BA17" w14:textId="790D623A" w:rsidR="00E90E7A" w:rsidRDefault="00E90E7A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4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480"/>
        <w:gridCol w:w="4305"/>
      </w:tblGrid>
      <w:tr w:rsidR="00E90E7A" w14:paraId="414483B1" w14:textId="77777777" w:rsidTr="008367CF">
        <w:trPr>
          <w:cantSplit/>
          <w:trHeight w:val="589"/>
        </w:trPr>
        <w:tc>
          <w:tcPr>
            <w:tcW w:w="8505" w:type="dxa"/>
            <w:gridSpan w:val="3"/>
            <w:vAlign w:val="center"/>
          </w:tcPr>
          <w:p w14:paraId="6386B116" w14:textId="77777777" w:rsidR="00E90E7A" w:rsidRDefault="00E90E7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京都市都市計画法施行細則第</w:t>
            </w:r>
            <w:r>
              <w:t>7</w:t>
            </w:r>
            <w:r>
              <w:rPr>
                <w:rFonts w:hint="eastAsia"/>
              </w:rPr>
              <w:t>条の規定により工事着手日等を届け出ます。</w:t>
            </w:r>
          </w:p>
        </w:tc>
      </w:tr>
      <w:tr w:rsidR="00E90E7A" w14:paraId="1DDB5F89" w14:textId="77777777">
        <w:trPr>
          <w:cantSplit/>
          <w:trHeight w:val="921"/>
        </w:trPr>
        <w:tc>
          <w:tcPr>
            <w:tcW w:w="8505" w:type="dxa"/>
            <w:gridSpan w:val="3"/>
          </w:tcPr>
          <w:p w14:paraId="7C7CE9F3" w14:textId="77777777" w:rsidR="00E90E7A" w:rsidRDefault="00E90E7A">
            <w:pPr>
              <w:wordWrap w:val="0"/>
              <w:autoSpaceDE w:val="0"/>
              <w:autoSpaceDN w:val="0"/>
              <w:spacing w:before="60" w:after="60"/>
              <w:ind w:left="113" w:right="113"/>
            </w:pPr>
            <w:r>
              <w:rPr>
                <w:rFonts w:hint="eastAsia"/>
              </w:rPr>
              <w:t>届出内容</w:t>
            </w:r>
          </w:p>
          <w:p w14:paraId="5F280882" w14:textId="77777777" w:rsidR="00E90E7A" w:rsidRDefault="00E90E7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□工事着手日の決定　□現場管理者の決定　□現場管理者の変更</w:t>
            </w:r>
          </w:p>
        </w:tc>
      </w:tr>
      <w:tr w:rsidR="00E90E7A" w14:paraId="414DD234" w14:textId="77777777">
        <w:trPr>
          <w:cantSplit/>
          <w:trHeight w:val="921"/>
        </w:trPr>
        <w:tc>
          <w:tcPr>
            <w:tcW w:w="4200" w:type="dxa"/>
            <w:gridSpan w:val="2"/>
          </w:tcPr>
          <w:p w14:paraId="40E91DBE" w14:textId="6C4666FF" w:rsidR="00E90E7A" w:rsidRDefault="00E90E7A">
            <w:pPr>
              <w:wordWrap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工事施行者の住所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724E42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  <w:p w14:paraId="4D271D7A" w14:textId="77777777" w:rsidR="0085151F" w:rsidRDefault="0085151F">
            <w:pPr>
              <w:wordWrap w:val="0"/>
              <w:autoSpaceDE w:val="0"/>
              <w:autoSpaceDN w:val="0"/>
              <w:spacing w:before="60"/>
              <w:ind w:left="113" w:right="113"/>
            </w:pPr>
          </w:p>
          <w:p w14:paraId="03ECCB5D" w14:textId="4A26CA2E" w:rsidR="0085151F" w:rsidRDefault="0085151F">
            <w:pPr>
              <w:wordWrap w:val="0"/>
              <w:autoSpaceDE w:val="0"/>
              <w:autoSpaceDN w:val="0"/>
              <w:spacing w:before="60"/>
              <w:ind w:left="113" w:right="113"/>
            </w:pPr>
          </w:p>
        </w:tc>
        <w:tc>
          <w:tcPr>
            <w:tcW w:w="4305" w:type="dxa"/>
          </w:tcPr>
          <w:p w14:paraId="2E4251EE" w14:textId="2D0C61AE" w:rsidR="00E90E7A" w:rsidRDefault="00E90E7A">
            <w:pPr>
              <w:wordWrap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工事施行者の氏名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724E42">
              <w:rPr>
                <w:rFonts w:hint="eastAsia"/>
              </w:rPr>
              <w:t>、</w:t>
            </w:r>
            <w:r>
              <w:rPr>
                <w:rFonts w:hint="eastAsia"/>
              </w:rPr>
              <w:t>その名称</w:t>
            </w:r>
            <w:r>
              <w:t>)</w:t>
            </w:r>
          </w:p>
        </w:tc>
      </w:tr>
      <w:tr w:rsidR="00E90E7A" w14:paraId="166F2781" w14:textId="77777777">
        <w:trPr>
          <w:cantSplit/>
          <w:trHeight w:val="921"/>
        </w:trPr>
        <w:tc>
          <w:tcPr>
            <w:tcW w:w="8505" w:type="dxa"/>
            <w:gridSpan w:val="3"/>
            <w:vAlign w:val="center"/>
          </w:tcPr>
          <w:p w14:paraId="6185FE50" w14:textId="77777777" w:rsidR="00E90E7A" w:rsidRDefault="00E90E7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開発許可の年月日及び番号</w:t>
            </w:r>
          </w:p>
          <w:p w14:paraId="6C7A32B4" w14:textId="77777777" w:rsidR="00E90E7A" w:rsidRDefault="00E90E7A">
            <w:pPr>
              <w:wordWrap w:val="0"/>
              <w:autoSpaceDE w:val="0"/>
              <w:autoSpaceDN w:val="0"/>
              <w:ind w:left="113" w:right="113"/>
            </w:pPr>
          </w:p>
          <w:p w14:paraId="26F815F5" w14:textId="77777777" w:rsidR="00E90E7A" w:rsidRDefault="00E90E7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第　　　　　　　号　　　</w:t>
            </w:r>
          </w:p>
        </w:tc>
      </w:tr>
      <w:tr w:rsidR="00E90E7A" w14:paraId="0122128F" w14:textId="77777777">
        <w:trPr>
          <w:cantSplit/>
          <w:trHeight w:val="2205"/>
        </w:trPr>
        <w:tc>
          <w:tcPr>
            <w:tcW w:w="8505" w:type="dxa"/>
            <w:gridSpan w:val="3"/>
          </w:tcPr>
          <w:p w14:paraId="414B4EFD" w14:textId="77777777" w:rsidR="00E90E7A" w:rsidRDefault="00E90E7A">
            <w:pPr>
              <w:wordWrap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開発区域に含まれる地域の名称</w:t>
            </w:r>
          </w:p>
        </w:tc>
      </w:tr>
      <w:tr w:rsidR="00E90E7A" w14:paraId="7C97B462" w14:textId="77777777">
        <w:trPr>
          <w:cantSplit/>
          <w:trHeight w:val="669"/>
        </w:trPr>
        <w:tc>
          <w:tcPr>
            <w:tcW w:w="8505" w:type="dxa"/>
            <w:gridSpan w:val="3"/>
            <w:vAlign w:val="center"/>
          </w:tcPr>
          <w:p w14:paraId="132EB8D7" w14:textId="77777777" w:rsidR="00E90E7A" w:rsidRDefault="00E90E7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工事着手年月日</w:t>
            </w:r>
          </w:p>
          <w:p w14:paraId="0275CF20" w14:textId="77777777" w:rsidR="00E90E7A" w:rsidRDefault="00E90E7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E90E7A" w14:paraId="60D3060E" w14:textId="77777777">
        <w:trPr>
          <w:cantSplit/>
          <w:trHeight w:val="861"/>
        </w:trPr>
        <w:tc>
          <w:tcPr>
            <w:tcW w:w="720" w:type="dxa"/>
            <w:vMerge w:val="restart"/>
            <w:textDirection w:val="tbRlV"/>
            <w:vAlign w:val="center"/>
          </w:tcPr>
          <w:p w14:paraId="62F00D2C" w14:textId="77777777" w:rsidR="00E90E7A" w:rsidRDefault="00E90E7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現場管理</w:t>
            </w:r>
            <w:r>
              <w:rPr>
                <w:rFonts w:hint="eastAsia"/>
              </w:rPr>
              <w:t>者</w:t>
            </w:r>
          </w:p>
        </w:tc>
        <w:tc>
          <w:tcPr>
            <w:tcW w:w="3480" w:type="dxa"/>
          </w:tcPr>
          <w:p w14:paraId="2E3649FF" w14:textId="77777777" w:rsidR="00E90E7A" w:rsidRDefault="00E90E7A">
            <w:pPr>
              <w:wordWrap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305" w:type="dxa"/>
          </w:tcPr>
          <w:p w14:paraId="73C17C86" w14:textId="77777777" w:rsidR="00E90E7A" w:rsidRDefault="00E90E7A">
            <w:pPr>
              <w:wordWrap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E90E7A" w14:paraId="1A8C3763" w14:textId="77777777">
        <w:trPr>
          <w:cantSplit/>
          <w:trHeight w:val="690"/>
        </w:trPr>
        <w:tc>
          <w:tcPr>
            <w:tcW w:w="720" w:type="dxa"/>
            <w:vMerge/>
            <w:vAlign w:val="center"/>
          </w:tcPr>
          <w:p w14:paraId="1A9C3E26" w14:textId="77777777" w:rsidR="00E90E7A" w:rsidRDefault="00E90E7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7785" w:type="dxa"/>
            <w:gridSpan w:val="2"/>
          </w:tcPr>
          <w:p w14:paraId="77090354" w14:textId="77777777" w:rsidR="00E90E7A" w:rsidRDefault="00E90E7A">
            <w:pPr>
              <w:wordWrap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連絡先</w:t>
            </w:r>
          </w:p>
          <w:p w14:paraId="2FD1B151" w14:textId="77777777" w:rsidR="00E90E7A" w:rsidRDefault="00E90E7A">
            <w:pPr>
              <w:wordWrap w:val="0"/>
              <w:autoSpaceDE w:val="0"/>
              <w:autoSpaceDN w:val="0"/>
              <w:spacing w:before="60"/>
              <w:ind w:left="113" w:right="113"/>
              <w:jc w:val="right"/>
            </w:pPr>
            <w:r>
              <w:rPr>
                <w:rFonts w:hint="eastAsia"/>
              </w:rPr>
              <w:t xml:space="preserve">電話　　―　　　　</w:t>
            </w:r>
          </w:p>
        </w:tc>
      </w:tr>
      <w:tr w:rsidR="00E90E7A" w14:paraId="02EA4B3B" w14:textId="77777777">
        <w:trPr>
          <w:cantSplit/>
          <w:trHeight w:val="690"/>
        </w:trPr>
        <w:tc>
          <w:tcPr>
            <w:tcW w:w="720" w:type="dxa"/>
            <w:vMerge/>
            <w:vAlign w:val="center"/>
          </w:tcPr>
          <w:p w14:paraId="103584F8" w14:textId="77777777" w:rsidR="00E90E7A" w:rsidRDefault="00E90E7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7785" w:type="dxa"/>
            <w:gridSpan w:val="2"/>
          </w:tcPr>
          <w:p w14:paraId="703AD3D1" w14:textId="77777777" w:rsidR="00E90E7A" w:rsidRDefault="00E90E7A">
            <w:pPr>
              <w:wordWrap w:val="0"/>
              <w:autoSpaceDE w:val="0"/>
              <w:autoSpaceDN w:val="0"/>
              <w:spacing w:before="60"/>
              <w:ind w:left="113" w:right="113"/>
            </w:pPr>
            <w:r>
              <w:rPr>
                <w:rFonts w:hint="eastAsia"/>
              </w:rPr>
              <w:t>選任又は変更の年月日</w:t>
            </w:r>
          </w:p>
          <w:p w14:paraId="1BDCDBD5" w14:textId="77777777" w:rsidR="00E90E7A" w:rsidRDefault="00E90E7A">
            <w:pPr>
              <w:wordWrap w:val="0"/>
              <w:autoSpaceDE w:val="0"/>
              <w:autoSpaceDN w:val="0"/>
              <w:spacing w:before="6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</w:tbl>
    <w:p w14:paraId="7154C988" w14:textId="1DA549B4" w:rsidR="00E90E7A" w:rsidRDefault="00E90E7A">
      <w:pPr>
        <w:wordWrap w:val="0"/>
        <w:overflowPunct w:val="0"/>
        <w:autoSpaceDE w:val="0"/>
        <w:autoSpaceDN w:val="0"/>
        <w:spacing w:before="60" w:line="400" w:lineRule="exact"/>
        <w:ind w:left="630" w:hanging="630"/>
      </w:pPr>
      <w:r>
        <w:rPr>
          <w:rFonts w:hint="eastAsia"/>
        </w:rPr>
        <w:t xml:space="preserve">　注</w:t>
      </w:r>
      <w:r>
        <w:t xml:space="preserve">1 </w:t>
      </w:r>
      <w:r>
        <w:rPr>
          <w:rFonts w:hint="eastAsia"/>
        </w:rPr>
        <w:t xml:space="preserve">　該当する□には</w:t>
      </w:r>
      <w:r w:rsidR="00724E42">
        <w:rPr>
          <w:rFonts w:hint="eastAsia"/>
        </w:rPr>
        <w:t>、</w:t>
      </w:r>
      <w:r>
        <w:rPr>
          <w:rFonts w:hint="eastAsia"/>
        </w:rPr>
        <w:t>レ印を記入してください。</w:t>
      </w:r>
    </w:p>
    <w:p w14:paraId="5CC461F7" w14:textId="27491595" w:rsidR="00E90E7A" w:rsidRDefault="00E90E7A">
      <w:pPr>
        <w:wordWrap w:val="0"/>
        <w:overflowPunct w:val="0"/>
        <w:autoSpaceDE w:val="0"/>
        <w:autoSpaceDN w:val="0"/>
        <w:spacing w:line="400" w:lineRule="exact"/>
        <w:ind w:left="630" w:hanging="630"/>
      </w:pPr>
      <w:r>
        <w:rPr>
          <w:rFonts w:hint="eastAsia"/>
        </w:rPr>
        <w:t xml:space="preserve">　　</w:t>
      </w:r>
      <w:r>
        <w:t xml:space="preserve">2 </w:t>
      </w:r>
      <w:r>
        <w:rPr>
          <w:rFonts w:hint="eastAsia"/>
        </w:rPr>
        <w:t xml:space="preserve">　当該工事に関する工程計画表を添付してください。ただし</w:t>
      </w:r>
      <w:r w:rsidR="00724E42">
        <w:rPr>
          <w:rFonts w:hint="eastAsia"/>
        </w:rPr>
        <w:t>、</w:t>
      </w:r>
      <w:r>
        <w:rPr>
          <w:rFonts w:hint="eastAsia"/>
        </w:rPr>
        <w:t>現場管理者の変更のみを届け出る場合は</w:t>
      </w:r>
      <w:r w:rsidR="00724E42">
        <w:rPr>
          <w:rFonts w:hint="eastAsia"/>
        </w:rPr>
        <w:t>、</w:t>
      </w:r>
      <w:r>
        <w:rPr>
          <w:rFonts w:hint="eastAsia"/>
        </w:rPr>
        <w:t>不要です。</w:t>
      </w:r>
    </w:p>
    <w:sectPr w:rsidR="00E90E7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020A9" w14:textId="77777777" w:rsidR="00E90E7A" w:rsidRDefault="00E90E7A" w:rsidP="009F3D52">
      <w:r>
        <w:separator/>
      </w:r>
    </w:p>
  </w:endnote>
  <w:endnote w:type="continuationSeparator" w:id="0">
    <w:p w14:paraId="28BE942B" w14:textId="77777777" w:rsidR="00E90E7A" w:rsidRDefault="00E90E7A" w:rsidP="009F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31C70" w14:textId="77777777" w:rsidR="00E90E7A" w:rsidRDefault="00E90E7A" w:rsidP="009F3D52">
      <w:r>
        <w:separator/>
      </w:r>
    </w:p>
  </w:footnote>
  <w:footnote w:type="continuationSeparator" w:id="0">
    <w:p w14:paraId="7D0A9D2B" w14:textId="77777777" w:rsidR="00E90E7A" w:rsidRDefault="00E90E7A" w:rsidP="009F3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7A"/>
    <w:rsid w:val="00262094"/>
    <w:rsid w:val="005C5BBB"/>
    <w:rsid w:val="00724E42"/>
    <w:rsid w:val="007E3EE9"/>
    <w:rsid w:val="008367CF"/>
    <w:rsid w:val="0085151F"/>
    <w:rsid w:val="009B3870"/>
    <w:rsid w:val="009F3D52"/>
    <w:rsid w:val="00A92770"/>
    <w:rsid w:val="00AF0F64"/>
    <w:rsid w:val="00E012AA"/>
    <w:rsid w:val="00E9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E0DDD"/>
  <w14:defaultImageDpi w14:val="0"/>
  <w15:docId w15:val="{EDBAABE7-C7EA-4449-A7E8-0A83249C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1</TotalTime>
  <Pages>1</Pages>
  <Words>333</Words>
  <Characters>94</Characters>
  <Application>Microsoft Office Word</Application>
  <DocSecurity>0</DocSecurity>
  <Lines>1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</dc:title>
  <dc:subject/>
  <dc:creator>(株)ぎょうせい</dc:creator>
  <cp:keywords/>
  <dc:description/>
  <cp:lastModifiedBy>Kyoto</cp:lastModifiedBy>
  <cp:revision>3</cp:revision>
  <cp:lastPrinted>2021-08-02T00:34:00Z</cp:lastPrinted>
  <dcterms:created xsi:type="dcterms:W3CDTF">2021-09-13T01:58:00Z</dcterms:created>
  <dcterms:modified xsi:type="dcterms:W3CDTF">2022-07-05T05:03:00Z</dcterms:modified>
</cp:coreProperties>
</file>