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40FE" w14:textId="77777777" w:rsidR="004B2AA5" w:rsidRDefault="004B2AA5" w:rsidP="004B2AA5">
      <w:pPr>
        <w:wordWrap w:val="0"/>
        <w:overflowPunct w:val="0"/>
        <w:autoSpaceDE w:val="0"/>
        <w:autoSpaceDN w:val="0"/>
      </w:pPr>
      <w:r>
        <w:rPr>
          <w:rFonts w:hint="eastAsia"/>
        </w:rPr>
        <w:t>第7号様式</w:t>
      </w:r>
    </w:p>
    <w:p w14:paraId="58281C88" w14:textId="77777777" w:rsidR="00105D29" w:rsidRDefault="00105D29" w:rsidP="004B2AA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開発行為の変更</w:t>
      </w:r>
      <w:r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4249"/>
      </w:tblGrid>
      <w:tr w:rsidR="00105D29" w14:paraId="729EFFC5" w14:textId="77777777">
        <w:trPr>
          <w:trHeight w:val="717"/>
        </w:trPr>
        <w:tc>
          <w:tcPr>
            <w:tcW w:w="4256" w:type="dxa"/>
            <w:vAlign w:val="center"/>
          </w:tcPr>
          <w:p w14:paraId="15DB6227" w14:textId="7E3CE12C" w:rsidR="00105D29" w:rsidRDefault="00105D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 w:rsidR="007F5D65" w:rsidRPr="00914B8E">
              <w:rPr>
                <w:rFonts w:hint="eastAsia"/>
              </w:rPr>
              <w:t>宛</w:t>
            </w:r>
            <w:r w:rsidRPr="00914B8E">
              <w:rPr>
                <w:rFonts w:hint="eastAsia"/>
              </w:rPr>
              <w:t>先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21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49" w:type="dxa"/>
            <w:vAlign w:val="center"/>
          </w:tcPr>
          <w:p w14:paraId="1C51365B" w14:textId="77777777" w:rsidR="00105D29" w:rsidRDefault="00105D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05D29" w14:paraId="385B430C" w14:textId="77777777" w:rsidTr="00D07E5C">
        <w:trPr>
          <w:trHeight w:val="1676"/>
        </w:trPr>
        <w:tc>
          <w:tcPr>
            <w:tcW w:w="4256" w:type="dxa"/>
          </w:tcPr>
          <w:p w14:paraId="58C72A0B" w14:textId="71A766BA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F703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49" w:type="dxa"/>
          </w:tcPr>
          <w:p w14:paraId="6BA4BD0A" w14:textId="739EBBEB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F703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29F508B1" w14:textId="6192DE8D" w:rsidR="00105D29" w:rsidRPr="00291AD2" w:rsidRDefault="00105D29">
            <w:pPr>
              <w:wordWrap w:val="0"/>
              <w:autoSpaceDE w:val="0"/>
              <w:autoSpaceDN w:val="0"/>
              <w:spacing w:before="60" w:after="60"/>
              <w:ind w:left="113" w:right="113"/>
              <w:jc w:val="right"/>
              <w:rPr>
                <w:u w:val="single"/>
              </w:rPr>
            </w:pPr>
          </w:p>
        </w:tc>
      </w:tr>
    </w:tbl>
    <w:p w14:paraId="2027E78C" w14:textId="77777777" w:rsidR="00105D29" w:rsidRDefault="00105D2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05D29" w14:paraId="05B87685" w14:textId="77777777">
        <w:trPr>
          <w:cantSplit/>
          <w:trHeight w:val="705"/>
        </w:trPr>
        <w:tc>
          <w:tcPr>
            <w:tcW w:w="8505" w:type="dxa"/>
            <w:vAlign w:val="center"/>
          </w:tcPr>
          <w:p w14:paraId="35EAA493" w14:textId="77777777" w:rsidR="00105D29" w:rsidRDefault="00105D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都市計画法第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項の規定により開発行為の変更を届け出ます。</w:t>
            </w:r>
          </w:p>
        </w:tc>
      </w:tr>
      <w:tr w:rsidR="00105D29" w14:paraId="508B4942" w14:textId="77777777">
        <w:trPr>
          <w:cantSplit/>
          <w:trHeight w:val="945"/>
        </w:trPr>
        <w:tc>
          <w:tcPr>
            <w:tcW w:w="8505" w:type="dxa"/>
          </w:tcPr>
          <w:p w14:paraId="10A77B00" w14:textId="77777777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開発許可の年月日及び番号</w:t>
            </w:r>
          </w:p>
          <w:p w14:paraId="042668B3" w14:textId="77777777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第　　　　　号　　　</w:t>
            </w:r>
          </w:p>
        </w:tc>
      </w:tr>
      <w:tr w:rsidR="00105D29" w14:paraId="5C2878D0" w14:textId="77777777" w:rsidTr="00D07E5C">
        <w:trPr>
          <w:cantSplit/>
          <w:trHeight w:val="2196"/>
        </w:trPr>
        <w:tc>
          <w:tcPr>
            <w:tcW w:w="8505" w:type="dxa"/>
          </w:tcPr>
          <w:p w14:paraId="0A864597" w14:textId="77777777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開発区域に含まれる地域の名称</w:t>
            </w:r>
          </w:p>
        </w:tc>
      </w:tr>
      <w:tr w:rsidR="00105D29" w14:paraId="474A692F" w14:textId="77777777" w:rsidTr="00D07E5C">
        <w:trPr>
          <w:cantSplit/>
          <w:trHeight w:val="2408"/>
        </w:trPr>
        <w:tc>
          <w:tcPr>
            <w:tcW w:w="8505" w:type="dxa"/>
          </w:tcPr>
          <w:p w14:paraId="17AF9DEE" w14:textId="77777777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変更の理由</w:t>
            </w:r>
          </w:p>
        </w:tc>
      </w:tr>
      <w:tr w:rsidR="00105D29" w14:paraId="268EF808" w14:textId="77777777" w:rsidTr="00D07E5C">
        <w:trPr>
          <w:cantSplit/>
          <w:trHeight w:val="2248"/>
        </w:trPr>
        <w:tc>
          <w:tcPr>
            <w:tcW w:w="8505" w:type="dxa"/>
          </w:tcPr>
          <w:p w14:paraId="0CB212FC" w14:textId="77777777" w:rsidR="00105D29" w:rsidRDefault="00105D2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変更の概要</w:t>
            </w:r>
          </w:p>
        </w:tc>
      </w:tr>
    </w:tbl>
    <w:p w14:paraId="55CE245F" w14:textId="77777777" w:rsidR="00105D29" w:rsidRDefault="00105D2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変更に関する図書を添付してください。</w:t>
      </w:r>
    </w:p>
    <w:sectPr w:rsidR="00105D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30E20" w14:textId="77777777" w:rsidR="00105D29" w:rsidRDefault="00105D29" w:rsidP="009F3D52">
      <w:r>
        <w:separator/>
      </w:r>
    </w:p>
  </w:endnote>
  <w:endnote w:type="continuationSeparator" w:id="0">
    <w:p w14:paraId="41478BA2" w14:textId="77777777" w:rsidR="00105D29" w:rsidRDefault="00105D29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5862" w14:textId="77777777" w:rsidR="00105D29" w:rsidRDefault="00105D29" w:rsidP="009F3D52">
      <w:r>
        <w:separator/>
      </w:r>
    </w:p>
  </w:footnote>
  <w:footnote w:type="continuationSeparator" w:id="0">
    <w:p w14:paraId="5CA4F2C9" w14:textId="77777777" w:rsidR="00105D29" w:rsidRDefault="00105D29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29"/>
    <w:rsid w:val="0009453B"/>
    <w:rsid w:val="00105D29"/>
    <w:rsid w:val="00291AD2"/>
    <w:rsid w:val="004B2AA5"/>
    <w:rsid w:val="005133CD"/>
    <w:rsid w:val="00581E83"/>
    <w:rsid w:val="005F7030"/>
    <w:rsid w:val="007F5D65"/>
    <w:rsid w:val="00914B8E"/>
    <w:rsid w:val="009F3D52"/>
    <w:rsid w:val="00D07E5C"/>
    <w:rsid w:val="00D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BF0EE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167</Words>
  <Characters>46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(株)ぎょうせい</dc:creator>
  <cp:keywords/>
  <dc:description/>
  <cp:lastModifiedBy>Kyoto</cp:lastModifiedBy>
  <cp:revision>3</cp:revision>
  <cp:lastPrinted>2021-07-28T05:43:00Z</cp:lastPrinted>
  <dcterms:created xsi:type="dcterms:W3CDTF">2021-09-13T02:00:00Z</dcterms:created>
  <dcterms:modified xsi:type="dcterms:W3CDTF">2022-07-05T05:02:00Z</dcterms:modified>
</cp:coreProperties>
</file>