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8706E" w14:textId="77777777" w:rsidR="006B7229" w:rsidRDefault="006B722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23</w:t>
      </w:r>
      <w:r>
        <w:rPr>
          <w:rFonts w:hint="eastAsia"/>
        </w:rPr>
        <w:t>号様式</w:t>
      </w:r>
    </w:p>
    <w:p w14:paraId="206E3070" w14:textId="77777777" w:rsidR="006B7229" w:rsidRDefault="006B7229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20"/>
        </w:rPr>
        <w:t>開発登録簿閲覧申請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6B7229" w14:paraId="2570C3FB" w14:textId="77777777" w:rsidTr="00044C06">
        <w:trPr>
          <w:trHeight w:val="705"/>
        </w:trPr>
        <w:tc>
          <w:tcPr>
            <w:tcW w:w="4395" w:type="dxa"/>
            <w:vAlign w:val="center"/>
          </w:tcPr>
          <w:p w14:paraId="3E44F18F" w14:textId="371F9F4F" w:rsidR="006B7229" w:rsidRDefault="006B7229" w:rsidP="00044C06">
            <w:pPr>
              <w:autoSpaceDE w:val="0"/>
              <w:autoSpaceDN w:val="0"/>
              <w:ind w:left="210" w:right="210"/>
              <w:jc w:val="center"/>
            </w:pPr>
            <w:r w:rsidRPr="00044C06">
              <w:rPr>
                <w:spacing w:val="87"/>
                <w:kern w:val="0"/>
                <w:fitText w:val="2520" w:id="-1743616768"/>
              </w:rPr>
              <w:t>(</w:t>
            </w:r>
            <w:r w:rsidR="00435FE2" w:rsidRPr="00044C06">
              <w:rPr>
                <w:rFonts w:hint="eastAsia"/>
                <w:spacing w:val="87"/>
                <w:kern w:val="0"/>
                <w:fitText w:val="2520" w:id="-1743616768"/>
              </w:rPr>
              <w:t>宛</w:t>
            </w:r>
            <w:r w:rsidRPr="00044C06">
              <w:rPr>
                <w:rFonts w:hint="eastAsia"/>
                <w:spacing w:val="87"/>
                <w:kern w:val="0"/>
                <w:fitText w:val="2520" w:id="-1743616768"/>
              </w:rPr>
              <w:t>先</w:t>
            </w:r>
            <w:r w:rsidRPr="00044C06">
              <w:rPr>
                <w:spacing w:val="87"/>
                <w:kern w:val="0"/>
                <w:fitText w:val="2520" w:id="-1743616768"/>
              </w:rPr>
              <w:t>)</w:t>
            </w:r>
            <w:r w:rsidRPr="00044C06">
              <w:rPr>
                <w:rFonts w:hint="eastAsia"/>
                <w:spacing w:val="87"/>
                <w:kern w:val="0"/>
                <w:fitText w:val="2520" w:id="-1743616768"/>
              </w:rPr>
              <w:t>京都市</w:t>
            </w:r>
            <w:r w:rsidRPr="00044C06">
              <w:rPr>
                <w:rFonts w:hint="eastAsia"/>
                <w:spacing w:val="3"/>
                <w:kern w:val="0"/>
                <w:fitText w:val="2520" w:id="-1743616768"/>
              </w:rPr>
              <w:t>長</w:t>
            </w:r>
          </w:p>
        </w:tc>
        <w:tc>
          <w:tcPr>
            <w:tcW w:w="4110" w:type="dxa"/>
            <w:vAlign w:val="center"/>
          </w:tcPr>
          <w:p w14:paraId="75F3CF9D" w14:textId="77777777" w:rsidR="006B7229" w:rsidRDefault="006B7229">
            <w:pPr>
              <w:wordWrap w:val="0"/>
              <w:autoSpaceDE w:val="0"/>
              <w:autoSpaceDN w:val="0"/>
              <w:ind w:left="210" w:right="210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6B7229" w14:paraId="1A2EAB0B" w14:textId="77777777" w:rsidTr="00D41F39">
        <w:trPr>
          <w:cantSplit/>
          <w:trHeight w:val="2554"/>
        </w:trPr>
        <w:tc>
          <w:tcPr>
            <w:tcW w:w="4395" w:type="dxa"/>
          </w:tcPr>
          <w:p w14:paraId="721B3718" w14:textId="1EB52E32" w:rsidR="006B7229" w:rsidRDefault="006B722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0218A9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110" w:type="dxa"/>
          </w:tcPr>
          <w:p w14:paraId="191D756E" w14:textId="225FCB99" w:rsidR="006B7229" w:rsidRDefault="006B722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0218A9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</w:tc>
      </w:tr>
    </w:tbl>
    <w:p w14:paraId="0B6493AD" w14:textId="77777777" w:rsidR="006B7229" w:rsidRDefault="006B7229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6B7229" w14:paraId="11C79F31" w14:textId="77777777">
        <w:trPr>
          <w:cantSplit/>
          <w:trHeight w:val="1125"/>
        </w:trPr>
        <w:tc>
          <w:tcPr>
            <w:tcW w:w="8505" w:type="dxa"/>
          </w:tcPr>
          <w:p w14:paraId="2C81FCAF" w14:textId="77777777" w:rsidR="006B7229" w:rsidRDefault="006B722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閲覧の目的</w:t>
            </w:r>
          </w:p>
        </w:tc>
      </w:tr>
      <w:tr w:rsidR="006B7229" w14:paraId="7617380F" w14:textId="77777777" w:rsidTr="00D41F39">
        <w:trPr>
          <w:cantSplit/>
          <w:trHeight w:val="1858"/>
        </w:trPr>
        <w:tc>
          <w:tcPr>
            <w:tcW w:w="8505" w:type="dxa"/>
          </w:tcPr>
          <w:p w14:paraId="3232D792" w14:textId="64DCF60B" w:rsidR="006B7229" w:rsidRDefault="006B722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開発許可の年月日及び番号</w:t>
            </w:r>
          </w:p>
          <w:p w14:paraId="0BD7FD4F" w14:textId="77777777" w:rsidR="00D41F39" w:rsidRPr="00D41F39" w:rsidRDefault="00D41F39">
            <w:pPr>
              <w:wordWrap w:val="0"/>
              <w:autoSpaceDE w:val="0"/>
              <w:autoSpaceDN w:val="0"/>
              <w:ind w:left="210" w:right="210"/>
            </w:pPr>
          </w:p>
          <w:p w14:paraId="315309F7" w14:textId="77777777" w:rsidR="00D41F39" w:rsidRDefault="006B7229">
            <w:pPr>
              <w:wordWrap w:val="0"/>
              <w:autoSpaceDE w:val="0"/>
              <w:autoSpaceDN w:val="0"/>
              <w:spacing w:before="120"/>
              <w:ind w:left="210" w:right="210"/>
            </w:pPr>
            <w:r>
              <w:rPr>
                <w:rFonts w:hint="eastAsia"/>
              </w:rPr>
              <w:t xml:space="preserve">　　　　　　　　　　　</w:t>
            </w:r>
          </w:p>
          <w:p w14:paraId="6384BB6D" w14:textId="4492083E" w:rsidR="006B7229" w:rsidRDefault="006B7229" w:rsidP="00D41F39">
            <w:pPr>
              <w:wordWrap w:val="0"/>
              <w:autoSpaceDE w:val="0"/>
              <w:autoSpaceDN w:val="0"/>
              <w:spacing w:before="120"/>
              <w:ind w:left="210" w:right="210" w:firstLineChars="1100" w:firstLine="2310"/>
            </w:pPr>
            <w:r>
              <w:rPr>
                <w:rFonts w:hint="eastAsia"/>
              </w:rPr>
              <w:t>年　　　月　　　日　　第　　　　号</w:t>
            </w:r>
          </w:p>
        </w:tc>
      </w:tr>
      <w:tr w:rsidR="006B7229" w14:paraId="5715996B" w14:textId="77777777">
        <w:trPr>
          <w:cantSplit/>
          <w:trHeight w:val="1125"/>
        </w:trPr>
        <w:tc>
          <w:tcPr>
            <w:tcW w:w="8505" w:type="dxa"/>
          </w:tcPr>
          <w:p w14:paraId="73CE9421" w14:textId="6CAE291A" w:rsidR="006B7229" w:rsidRDefault="006B722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開発者の氏名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0218A9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>
              <w:t>)</w:t>
            </w:r>
          </w:p>
        </w:tc>
      </w:tr>
      <w:tr w:rsidR="006B7229" w14:paraId="72212EBC" w14:textId="77777777" w:rsidTr="00D41F39">
        <w:trPr>
          <w:cantSplit/>
          <w:trHeight w:val="2668"/>
        </w:trPr>
        <w:tc>
          <w:tcPr>
            <w:tcW w:w="8505" w:type="dxa"/>
          </w:tcPr>
          <w:p w14:paraId="72AB7935" w14:textId="734E0539" w:rsidR="006B7229" w:rsidRDefault="006B722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閲覧しようとする地区の名称</w:t>
            </w:r>
          </w:p>
          <w:p w14:paraId="132B57B7" w14:textId="662D71CF" w:rsidR="00D41F39" w:rsidRPr="00D41F39" w:rsidRDefault="00D41F39">
            <w:pPr>
              <w:wordWrap w:val="0"/>
              <w:autoSpaceDE w:val="0"/>
              <w:autoSpaceDN w:val="0"/>
              <w:ind w:left="210" w:right="210"/>
            </w:pPr>
          </w:p>
          <w:p w14:paraId="3755D034" w14:textId="77777777" w:rsidR="006B7229" w:rsidRDefault="006B7229">
            <w:pPr>
              <w:wordWrap w:val="0"/>
              <w:autoSpaceDE w:val="0"/>
              <w:autoSpaceDN w:val="0"/>
              <w:spacing w:before="120"/>
              <w:ind w:left="210" w:right="210"/>
            </w:pPr>
            <w:r>
              <w:rPr>
                <w:rFonts w:hint="eastAsia"/>
              </w:rPr>
              <w:t xml:space="preserve">　　　　　　　　　　　区　　　　　町　　　　　番地</w:t>
            </w:r>
          </w:p>
        </w:tc>
      </w:tr>
    </w:tbl>
    <w:p w14:paraId="7E0AC5F3" w14:textId="77777777" w:rsidR="006B7229" w:rsidRDefault="006B7229">
      <w:pPr>
        <w:wordWrap w:val="0"/>
        <w:overflowPunct w:val="0"/>
        <w:autoSpaceDE w:val="0"/>
        <w:autoSpaceDN w:val="0"/>
      </w:pPr>
    </w:p>
    <w:sectPr w:rsidR="006B72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87B22" w14:textId="77777777" w:rsidR="006B7229" w:rsidRDefault="006B7229" w:rsidP="009F3D52">
      <w:r>
        <w:separator/>
      </w:r>
    </w:p>
  </w:endnote>
  <w:endnote w:type="continuationSeparator" w:id="0">
    <w:p w14:paraId="38235492" w14:textId="77777777" w:rsidR="006B7229" w:rsidRDefault="006B7229" w:rsidP="009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8EB97" w14:textId="77777777" w:rsidR="006B7229" w:rsidRDefault="006B7229" w:rsidP="009F3D52">
      <w:r>
        <w:separator/>
      </w:r>
    </w:p>
  </w:footnote>
  <w:footnote w:type="continuationSeparator" w:id="0">
    <w:p w14:paraId="70D3FE92" w14:textId="77777777" w:rsidR="006B7229" w:rsidRDefault="006B7229" w:rsidP="009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B7229"/>
    <w:rsid w:val="000218A9"/>
    <w:rsid w:val="00044C06"/>
    <w:rsid w:val="00435FE2"/>
    <w:rsid w:val="00644B31"/>
    <w:rsid w:val="006B7229"/>
    <w:rsid w:val="007B5A73"/>
    <w:rsid w:val="009F3D52"/>
    <w:rsid w:val="00C20C74"/>
    <w:rsid w:val="00D41F39"/>
    <w:rsid w:val="00E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8FED8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</dc:title>
  <dc:subject/>
  <dc:creator>(株)ぎょうせい</dc:creator>
  <cp:keywords/>
  <dc:description/>
  <cp:lastModifiedBy>Kyoto</cp:lastModifiedBy>
  <cp:revision>7</cp:revision>
  <dcterms:created xsi:type="dcterms:W3CDTF">2021-04-23T12:48:00Z</dcterms:created>
  <dcterms:modified xsi:type="dcterms:W3CDTF">2022-07-05T05:13:00Z</dcterms:modified>
</cp:coreProperties>
</file>