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D4F2" w14:textId="77777777" w:rsidR="00CF3269" w:rsidRDefault="00CF326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p w14:paraId="75364F4E" w14:textId="77777777" w:rsidR="00CF3269" w:rsidRDefault="00CF3269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工事完了公告前の建築等の承認申請書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CF3269" w14:paraId="0C35716B" w14:textId="77777777" w:rsidTr="004534C9">
        <w:trPr>
          <w:trHeight w:val="681"/>
        </w:trPr>
        <w:tc>
          <w:tcPr>
            <w:tcW w:w="4253" w:type="dxa"/>
            <w:vAlign w:val="center"/>
          </w:tcPr>
          <w:p w14:paraId="3F8D6C3B" w14:textId="3A12AA01" w:rsidR="00CF3269" w:rsidRDefault="00CF3269" w:rsidP="00A62573">
            <w:pPr>
              <w:autoSpaceDE w:val="0"/>
              <w:autoSpaceDN w:val="0"/>
              <w:ind w:left="210" w:right="210"/>
              <w:jc w:val="center"/>
            </w:pPr>
            <w:r w:rsidRPr="00A62573">
              <w:rPr>
                <w:spacing w:val="78"/>
                <w:kern w:val="0"/>
                <w:fitText w:val="2415" w:id="-1743620352"/>
              </w:rPr>
              <w:t>(</w:t>
            </w:r>
            <w:r w:rsidR="00752DEF" w:rsidRPr="00A62573">
              <w:rPr>
                <w:rFonts w:hint="eastAsia"/>
                <w:spacing w:val="78"/>
                <w:kern w:val="0"/>
                <w:fitText w:val="2415" w:id="-1743620352"/>
              </w:rPr>
              <w:t>宛</w:t>
            </w:r>
            <w:r w:rsidRPr="00A62573">
              <w:rPr>
                <w:rFonts w:hint="eastAsia"/>
                <w:spacing w:val="78"/>
                <w:kern w:val="0"/>
                <w:fitText w:val="2415" w:id="-1743620352"/>
              </w:rPr>
              <w:t>先</w:t>
            </w:r>
            <w:r w:rsidRPr="00A62573">
              <w:rPr>
                <w:spacing w:val="78"/>
                <w:kern w:val="0"/>
                <w:fitText w:val="2415" w:id="-1743620352"/>
              </w:rPr>
              <w:t>)</w:t>
            </w:r>
            <w:r w:rsidRPr="00A62573">
              <w:rPr>
                <w:rFonts w:hint="eastAsia"/>
                <w:spacing w:val="78"/>
                <w:kern w:val="0"/>
                <w:fitText w:val="2415" w:id="-1743620352"/>
              </w:rPr>
              <w:t>京都市</w:t>
            </w:r>
            <w:r w:rsidRPr="00A62573">
              <w:rPr>
                <w:rFonts w:hint="eastAsia"/>
                <w:spacing w:val="5"/>
                <w:kern w:val="0"/>
                <w:fitText w:val="2415" w:id="-1743620352"/>
              </w:rPr>
              <w:t>長</w:t>
            </w:r>
          </w:p>
        </w:tc>
        <w:tc>
          <w:tcPr>
            <w:tcW w:w="4252" w:type="dxa"/>
            <w:vAlign w:val="center"/>
          </w:tcPr>
          <w:p w14:paraId="2F7DE7E1" w14:textId="77777777" w:rsidR="00CF3269" w:rsidRDefault="00CF3269">
            <w:pPr>
              <w:wordWrap w:val="0"/>
              <w:autoSpaceDE w:val="0"/>
              <w:autoSpaceDN w:val="0"/>
              <w:ind w:left="21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F3269" w14:paraId="7E01358B" w14:textId="77777777" w:rsidTr="004534C9">
        <w:trPr>
          <w:cantSplit/>
          <w:trHeight w:val="1307"/>
        </w:trPr>
        <w:tc>
          <w:tcPr>
            <w:tcW w:w="4253" w:type="dxa"/>
          </w:tcPr>
          <w:p w14:paraId="67061460" w14:textId="69EFF985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F76AB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50D98474" w14:textId="77777777" w:rsidR="004534C9" w:rsidRDefault="004534C9">
            <w:pPr>
              <w:wordWrap w:val="0"/>
              <w:autoSpaceDE w:val="0"/>
              <w:autoSpaceDN w:val="0"/>
              <w:ind w:left="210" w:right="210"/>
            </w:pPr>
          </w:p>
          <w:p w14:paraId="7D6C1607" w14:textId="77777777" w:rsidR="004534C9" w:rsidRDefault="004534C9">
            <w:pPr>
              <w:wordWrap w:val="0"/>
              <w:autoSpaceDE w:val="0"/>
              <w:autoSpaceDN w:val="0"/>
              <w:ind w:left="210" w:right="210"/>
            </w:pPr>
          </w:p>
          <w:p w14:paraId="794CBEB4" w14:textId="43BB244A" w:rsidR="004534C9" w:rsidRDefault="004534C9">
            <w:pPr>
              <w:wordWrap w:val="0"/>
              <w:autoSpaceDE w:val="0"/>
              <w:autoSpaceDN w:val="0"/>
              <w:ind w:left="210" w:right="210"/>
            </w:pPr>
          </w:p>
        </w:tc>
        <w:tc>
          <w:tcPr>
            <w:tcW w:w="4252" w:type="dxa"/>
          </w:tcPr>
          <w:p w14:paraId="103CFF5F" w14:textId="736F3340" w:rsidR="00CF3269" w:rsidRDefault="00CF3269">
            <w:pPr>
              <w:wordWrap w:val="0"/>
              <w:autoSpaceDE w:val="0"/>
              <w:autoSpaceDN w:val="0"/>
              <w:spacing w:before="40" w:line="220" w:lineRule="exact"/>
              <w:ind w:left="113" w:right="113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F76AB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0F1D9C48" w14:textId="19D2D6A1" w:rsidR="00CF3269" w:rsidRPr="00616F63" w:rsidRDefault="00CF3269">
            <w:pPr>
              <w:wordWrap w:val="0"/>
              <w:autoSpaceDE w:val="0"/>
              <w:autoSpaceDN w:val="0"/>
              <w:spacing w:before="200"/>
              <w:ind w:left="210" w:right="210"/>
              <w:jc w:val="right"/>
              <w:rPr>
                <w:u w:val="single"/>
              </w:rPr>
            </w:pPr>
          </w:p>
        </w:tc>
      </w:tr>
    </w:tbl>
    <w:p w14:paraId="0F7008F7" w14:textId="77777777" w:rsidR="00CF3269" w:rsidRDefault="00CF326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435"/>
        <w:gridCol w:w="1665"/>
        <w:gridCol w:w="2445"/>
      </w:tblGrid>
      <w:tr w:rsidR="00CF3269" w14:paraId="29A84BE0" w14:textId="77777777" w:rsidTr="00ED0979">
        <w:trPr>
          <w:cantSplit/>
          <w:trHeight w:val="663"/>
        </w:trPr>
        <w:tc>
          <w:tcPr>
            <w:tcW w:w="8505" w:type="dxa"/>
            <w:gridSpan w:val="4"/>
          </w:tcPr>
          <w:p w14:paraId="58149BC2" w14:textId="318ABACB" w:rsidR="00CF3269" w:rsidRDefault="00CF3269" w:rsidP="00ED0979">
            <w:pPr>
              <w:autoSpaceDE w:val="0"/>
              <w:autoSpaceDN w:val="0"/>
              <w:spacing w:before="60" w:line="400" w:lineRule="exact"/>
              <w:ind w:left="210" w:right="210"/>
              <w:jc w:val="center"/>
            </w:pPr>
            <w:r>
              <w:rPr>
                <w:rFonts w:hint="eastAsia"/>
              </w:rPr>
              <w:t>都市計画法第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号の規定により工事完了公告前の建築等の承認を申請します。</w:t>
            </w:r>
          </w:p>
        </w:tc>
      </w:tr>
      <w:tr w:rsidR="00CF3269" w14:paraId="1D71E8FF" w14:textId="77777777">
        <w:trPr>
          <w:cantSplit/>
          <w:trHeight w:val="660"/>
        </w:trPr>
        <w:tc>
          <w:tcPr>
            <w:tcW w:w="6060" w:type="dxa"/>
            <w:gridSpan w:val="3"/>
            <w:vMerge w:val="restart"/>
          </w:tcPr>
          <w:p w14:paraId="3873A784" w14:textId="14F816C9" w:rsidR="00CF3269" w:rsidRDefault="00CF3269">
            <w:pPr>
              <w:wordWrap w:val="0"/>
              <w:autoSpaceDE w:val="0"/>
              <w:autoSpaceDN w:val="0"/>
              <w:spacing w:line="288" w:lineRule="auto"/>
              <w:ind w:left="210" w:right="210"/>
            </w:pPr>
            <w:r>
              <w:rPr>
                <w:rFonts w:hint="eastAsia"/>
              </w:rPr>
              <w:t xml:space="preserve">　建築物を建築し</w:t>
            </w:r>
            <w:r w:rsidR="003F76AB">
              <w:rPr>
                <w:rFonts w:hint="eastAsia"/>
              </w:rPr>
              <w:t>、</w:t>
            </w:r>
            <w:r>
              <w:rPr>
                <w:rFonts w:hint="eastAsia"/>
              </w:rPr>
              <w:t>又は特定工作物を建設しようとする土地の所在及び地番</w:t>
            </w:r>
          </w:p>
        </w:tc>
        <w:tc>
          <w:tcPr>
            <w:tcW w:w="2445" w:type="dxa"/>
          </w:tcPr>
          <w:p w14:paraId="47EE564F" w14:textId="77777777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地目</w:t>
            </w:r>
          </w:p>
        </w:tc>
      </w:tr>
      <w:tr w:rsidR="00CF3269" w14:paraId="1D13520F" w14:textId="77777777">
        <w:trPr>
          <w:cantSplit/>
          <w:trHeight w:val="660"/>
        </w:trPr>
        <w:tc>
          <w:tcPr>
            <w:tcW w:w="6060" w:type="dxa"/>
            <w:gridSpan w:val="3"/>
            <w:vMerge/>
          </w:tcPr>
          <w:p w14:paraId="36043F60" w14:textId="77777777" w:rsidR="00CF3269" w:rsidRDefault="00CF326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45" w:type="dxa"/>
          </w:tcPr>
          <w:p w14:paraId="5C001D51" w14:textId="77777777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地積</w:t>
            </w:r>
          </w:p>
          <w:p w14:paraId="0B71854B" w14:textId="77777777" w:rsidR="00CF3269" w:rsidRDefault="00CF3269">
            <w:pPr>
              <w:wordWrap w:val="0"/>
              <w:autoSpaceDE w:val="0"/>
              <w:autoSpaceDN w:val="0"/>
              <w:spacing w:before="6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CF3269" w14:paraId="2D15CC53" w14:textId="77777777" w:rsidTr="0031769A">
        <w:trPr>
          <w:cantSplit/>
          <w:trHeight w:val="1065"/>
        </w:trPr>
        <w:tc>
          <w:tcPr>
            <w:tcW w:w="960" w:type="dxa"/>
            <w:vMerge w:val="restart"/>
            <w:textDirection w:val="tbRlV"/>
            <w:vAlign w:val="bottom"/>
          </w:tcPr>
          <w:p w14:paraId="093FCBB1" w14:textId="6AA0D482" w:rsidR="00CF3269" w:rsidRDefault="0031769A">
            <w:pPr>
              <w:wordWrap w:val="0"/>
              <w:autoSpaceDE w:val="0"/>
              <w:autoSpaceDN w:val="0"/>
              <w:spacing w:after="120" w:line="220" w:lineRule="exact"/>
              <w:ind w:left="113" w:right="113"/>
              <w:jc w:val="distribute"/>
            </w:pPr>
            <w:r>
              <w:rPr>
                <w:rFonts w:hint="eastAsia"/>
              </w:rPr>
              <w:t>建築しようとする建築物又は建設しようとする特定工作物</w:t>
            </w:r>
          </w:p>
        </w:tc>
        <w:tc>
          <w:tcPr>
            <w:tcW w:w="7545" w:type="dxa"/>
            <w:gridSpan w:val="3"/>
          </w:tcPr>
          <w:p w14:paraId="6F75E84A" w14:textId="77777777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種別</w:t>
            </w:r>
          </w:p>
          <w:p w14:paraId="195D586B" w14:textId="77777777" w:rsidR="00CF3269" w:rsidRDefault="00CF3269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　　□　新築　□　増築　□　改築　□　移転　□　新設</w:t>
            </w:r>
          </w:p>
        </w:tc>
      </w:tr>
      <w:tr w:rsidR="00CF3269" w14:paraId="1D3E8A3A" w14:textId="77777777">
        <w:trPr>
          <w:cantSplit/>
          <w:trHeight w:val="1065"/>
        </w:trPr>
        <w:tc>
          <w:tcPr>
            <w:tcW w:w="960" w:type="dxa"/>
            <w:vMerge/>
          </w:tcPr>
          <w:p w14:paraId="384C629F" w14:textId="77777777" w:rsidR="00CF3269" w:rsidRDefault="00CF326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545" w:type="dxa"/>
            <w:gridSpan w:val="3"/>
          </w:tcPr>
          <w:p w14:paraId="657038C3" w14:textId="77777777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用途及び構造</w:t>
            </w:r>
          </w:p>
        </w:tc>
      </w:tr>
      <w:tr w:rsidR="00CF3269" w14:paraId="3836E976" w14:textId="77777777">
        <w:trPr>
          <w:cantSplit/>
          <w:trHeight w:val="2145"/>
        </w:trPr>
        <w:tc>
          <w:tcPr>
            <w:tcW w:w="8505" w:type="dxa"/>
            <w:gridSpan w:val="4"/>
          </w:tcPr>
          <w:p w14:paraId="03499071" w14:textId="77777777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申請の理由</w:t>
            </w:r>
          </w:p>
        </w:tc>
      </w:tr>
      <w:tr w:rsidR="00CF3269" w14:paraId="0A5F0001" w14:textId="77777777">
        <w:trPr>
          <w:cantSplit/>
          <w:trHeight w:val="705"/>
        </w:trPr>
        <w:tc>
          <w:tcPr>
            <w:tcW w:w="8505" w:type="dxa"/>
            <w:gridSpan w:val="4"/>
          </w:tcPr>
          <w:p w14:paraId="2DA7265E" w14:textId="77777777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開発許可の年月日及び番号</w:t>
            </w:r>
          </w:p>
          <w:p w14:paraId="0077AE1B" w14:textId="77777777" w:rsidR="00CF3269" w:rsidRDefault="00CF3269">
            <w:pPr>
              <w:wordWrap w:val="0"/>
              <w:autoSpaceDE w:val="0"/>
              <w:autoSpaceDN w:val="0"/>
              <w:ind w:left="210" w:right="210"/>
              <w:jc w:val="right"/>
            </w:pPr>
            <w:r>
              <w:rPr>
                <w:rFonts w:hint="eastAsia"/>
              </w:rPr>
              <w:t xml:space="preserve">年　　月　　日　第　　　　号　　</w:t>
            </w:r>
          </w:p>
        </w:tc>
      </w:tr>
      <w:tr w:rsidR="00CF3269" w14:paraId="2A2E1736" w14:textId="77777777" w:rsidTr="00454A79">
        <w:trPr>
          <w:cantSplit/>
          <w:trHeight w:val="1429"/>
        </w:trPr>
        <w:tc>
          <w:tcPr>
            <w:tcW w:w="4395" w:type="dxa"/>
            <w:gridSpan w:val="2"/>
          </w:tcPr>
          <w:p w14:paraId="798FD0B2" w14:textId="6148629F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F76AB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110" w:type="dxa"/>
            <w:gridSpan w:val="2"/>
          </w:tcPr>
          <w:p w14:paraId="1D463A0F" w14:textId="5BDA7384" w:rsidR="00CF3269" w:rsidRDefault="00CF326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F76AB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>
              <w:t>)</w:t>
            </w:r>
          </w:p>
        </w:tc>
      </w:tr>
    </w:tbl>
    <w:p w14:paraId="453D2A37" w14:textId="050B6F3C" w:rsidR="00CF3269" w:rsidRDefault="00CF3269">
      <w:pPr>
        <w:wordWrap w:val="0"/>
        <w:overflowPunct w:val="0"/>
        <w:autoSpaceDE w:val="0"/>
        <w:autoSpaceDN w:val="0"/>
        <w:spacing w:before="120" w:after="60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該当する□には</w:t>
      </w:r>
      <w:r w:rsidR="003F76AB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56895147" w14:textId="620C2486" w:rsidR="00CF3269" w:rsidRDefault="00CF326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建築物又は特定工作物の位置図</w:t>
      </w:r>
      <w:r w:rsidR="003F76AB">
        <w:rPr>
          <w:rFonts w:hint="eastAsia"/>
        </w:rPr>
        <w:t>、</w:t>
      </w:r>
      <w:r>
        <w:rPr>
          <w:rFonts w:hint="eastAsia"/>
        </w:rPr>
        <w:t>立面図等を添付してください。</w:t>
      </w:r>
    </w:p>
    <w:sectPr w:rsidR="00CF3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2C58" w14:textId="77777777" w:rsidR="00CF3269" w:rsidRDefault="00CF3269" w:rsidP="009F3D52">
      <w:r>
        <w:separator/>
      </w:r>
    </w:p>
  </w:endnote>
  <w:endnote w:type="continuationSeparator" w:id="0">
    <w:p w14:paraId="553F5F86" w14:textId="77777777" w:rsidR="00CF3269" w:rsidRDefault="00CF3269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EF539" w14:textId="77777777" w:rsidR="00CF3269" w:rsidRDefault="00CF3269" w:rsidP="009F3D52">
      <w:r>
        <w:separator/>
      </w:r>
    </w:p>
  </w:footnote>
  <w:footnote w:type="continuationSeparator" w:id="0">
    <w:p w14:paraId="693D18F2" w14:textId="77777777" w:rsidR="00CF3269" w:rsidRDefault="00CF3269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69"/>
    <w:rsid w:val="00196188"/>
    <w:rsid w:val="0031769A"/>
    <w:rsid w:val="003F76AB"/>
    <w:rsid w:val="004534C9"/>
    <w:rsid w:val="00454A79"/>
    <w:rsid w:val="00616F63"/>
    <w:rsid w:val="00752DEF"/>
    <w:rsid w:val="0094709B"/>
    <w:rsid w:val="009F3D52"/>
    <w:rsid w:val="00A62573"/>
    <w:rsid w:val="00CA35ED"/>
    <w:rsid w:val="00CF3269"/>
    <w:rsid w:val="00DE5DB4"/>
    <w:rsid w:val="00ED0979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69CA2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</TotalTime>
  <Pages>1</Pages>
  <Words>333</Words>
  <Characters>78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(株)ぎょうせい</dc:creator>
  <cp:keywords/>
  <dc:description/>
  <cp:lastModifiedBy>Kyoto</cp:lastModifiedBy>
  <cp:revision>3</cp:revision>
  <cp:lastPrinted>2021-08-02T00:03:00Z</cp:lastPrinted>
  <dcterms:created xsi:type="dcterms:W3CDTF">2021-09-13T02:02:00Z</dcterms:created>
  <dcterms:modified xsi:type="dcterms:W3CDTF">2022-07-05T05:06:00Z</dcterms:modified>
</cp:coreProperties>
</file>