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E088" w14:textId="77777777" w:rsidR="004E50B6" w:rsidRDefault="004E50B6">
      <w:pPr>
        <w:wordWrap w:val="0"/>
        <w:overflowPunct w:val="0"/>
        <w:autoSpaceDE w:val="0"/>
        <w:autoSpaceDN w:val="0"/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>第</w:t>
      </w:r>
      <w:r>
        <w:rPr>
          <w:rFonts w:hAnsi="Century"/>
          <w:lang w:eastAsia="zh-TW"/>
        </w:rPr>
        <w:t>2</w:t>
      </w:r>
      <w:r>
        <w:rPr>
          <w:rFonts w:hAnsi="Century" w:hint="eastAsia"/>
          <w:lang w:eastAsia="zh-TW"/>
        </w:rPr>
        <w:t>号様式</w:t>
      </w:r>
    </w:p>
    <w:p w14:paraId="56EAC401" w14:textId="77777777" w:rsidR="004E50B6" w:rsidRDefault="004E50B6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>浄化槽保守点検業登録事項変更届出書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785"/>
        <w:gridCol w:w="945"/>
        <w:gridCol w:w="4410"/>
      </w:tblGrid>
      <w:tr w:rsidR="004E50B6" w14:paraId="2B695407" w14:textId="77777777">
        <w:trPr>
          <w:trHeight w:hRule="exact" w:val="440"/>
        </w:trPr>
        <w:tc>
          <w:tcPr>
            <w:tcW w:w="4095" w:type="dxa"/>
            <w:gridSpan w:val="3"/>
            <w:vAlign w:val="center"/>
          </w:tcPr>
          <w:p w14:paraId="076E4B49" w14:textId="77777777" w:rsidR="004E50B6" w:rsidRDefault="004E50B6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8A375F">
              <w:rPr>
                <w:rFonts w:hAnsi="Century" w:hint="eastAsia"/>
              </w:rPr>
              <w:t>宛先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92"/>
              </w:rPr>
              <w:t>京都市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4410" w:type="dxa"/>
            <w:vAlign w:val="center"/>
          </w:tcPr>
          <w:p w14:paraId="2D4AD8BB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</w:t>
            </w:r>
          </w:p>
        </w:tc>
      </w:tr>
      <w:tr w:rsidR="004E50B6" w14:paraId="105273F9" w14:textId="77777777">
        <w:trPr>
          <w:trHeight w:hRule="exact" w:val="1540"/>
        </w:trPr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14:paraId="02C95F12" w14:textId="390C7EB1" w:rsidR="004E50B6" w:rsidRDefault="004E50B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届出者の住所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</w:t>
            </w:r>
            <w:r w:rsidR="00CA56A2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主たる事務所の所在地</w:t>
            </w:r>
            <w:r>
              <w:rPr>
                <w:rFonts w:hAnsi="Century"/>
              </w:rPr>
              <w:t>)</w:t>
            </w:r>
          </w:p>
          <w:p w14:paraId="0250F6CE" w14:textId="77777777" w:rsidR="004E50B6" w:rsidRDefault="004E50B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  <w:p w14:paraId="7718F854" w14:textId="77777777" w:rsidR="004E50B6" w:rsidRDefault="004E50B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  <w:p w14:paraId="13FBA7E6" w14:textId="77777777" w:rsidR="004E50B6" w:rsidRDefault="004E50B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  <w:p w14:paraId="3864D86E" w14:textId="77777777" w:rsidR="004E50B6" w:rsidRDefault="004E50B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</w:tc>
        <w:tc>
          <w:tcPr>
            <w:tcW w:w="4410" w:type="dxa"/>
            <w:tcBorders>
              <w:bottom w:val="nil"/>
            </w:tcBorders>
            <w:vAlign w:val="center"/>
          </w:tcPr>
          <w:p w14:paraId="0FCFBE71" w14:textId="533929FF" w:rsidR="004E50B6" w:rsidRDefault="004E50B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届出者の氏名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</w:t>
            </w:r>
            <w:r w:rsidR="00CA56A2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名称及び代表者名</w:t>
            </w:r>
            <w:r>
              <w:rPr>
                <w:rFonts w:hAnsi="Century"/>
              </w:rPr>
              <w:t>)</w:t>
            </w:r>
          </w:p>
          <w:p w14:paraId="2FC9BDA8" w14:textId="77777777" w:rsidR="004E50B6" w:rsidRDefault="004E50B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  <w:p w14:paraId="697DB03E" w14:textId="77777777" w:rsidR="004E50B6" w:rsidRDefault="004E50B6">
            <w:pPr>
              <w:wordWrap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5DF2F0A" w14:textId="77777777" w:rsidR="004E50B6" w:rsidRDefault="004E50B6">
            <w:pPr>
              <w:wordWrap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Ansi="Century"/>
              </w:rPr>
            </w:pPr>
          </w:p>
          <w:p w14:paraId="2E1C576B" w14:textId="77777777" w:rsidR="004E50B6" w:rsidRDefault="004E50B6">
            <w:pPr>
              <w:wordWrap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―　　　　</w:t>
            </w:r>
          </w:p>
        </w:tc>
      </w:tr>
      <w:tr w:rsidR="004E50B6" w14:paraId="6670D8FC" w14:textId="77777777">
        <w:trPr>
          <w:cantSplit/>
          <w:trHeight w:hRule="exact" w:val="220"/>
        </w:trPr>
        <w:tc>
          <w:tcPr>
            <w:tcW w:w="850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637D19A" w14:textId="77777777" w:rsidR="004E50B6" w:rsidRDefault="004E50B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E50B6" w14:paraId="6853CC50" w14:textId="77777777">
        <w:trPr>
          <w:cantSplit/>
          <w:trHeight w:hRule="exact" w:val="88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14:paraId="124125CC" w14:textId="77777777" w:rsidR="004E50B6" w:rsidRDefault="004E50B6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京都市浄化槽保守点検業者の登録に関する条例第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項の規定により届け出ます。</w:t>
            </w:r>
          </w:p>
        </w:tc>
      </w:tr>
      <w:tr w:rsidR="004E50B6" w14:paraId="2B19920A" w14:textId="77777777">
        <w:trPr>
          <w:cantSplit/>
          <w:trHeight w:hRule="exact" w:val="820"/>
        </w:trPr>
        <w:tc>
          <w:tcPr>
            <w:tcW w:w="1365" w:type="dxa"/>
            <w:vMerge w:val="restart"/>
            <w:vAlign w:val="center"/>
          </w:tcPr>
          <w:p w14:paraId="71D204A8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</w:t>
            </w:r>
          </w:p>
        </w:tc>
        <w:tc>
          <w:tcPr>
            <w:tcW w:w="1785" w:type="dxa"/>
            <w:vAlign w:val="center"/>
          </w:tcPr>
          <w:p w14:paraId="21099AF1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355" w:type="dxa"/>
            <w:gridSpan w:val="2"/>
            <w:vAlign w:val="center"/>
          </w:tcPr>
          <w:p w14:paraId="0889D769" w14:textId="77777777" w:rsidR="004E50B6" w:rsidRDefault="004E50B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E50B6" w14:paraId="3287BD0A" w14:textId="77777777">
        <w:trPr>
          <w:cantSplit/>
          <w:trHeight w:hRule="exact" w:val="820"/>
        </w:trPr>
        <w:tc>
          <w:tcPr>
            <w:tcW w:w="1365" w:type="dxa"/>
            <w:vMerge/>
            <w:vAlign w:val="center"/>
          </w:tcPr>
          <w:p w14:paraId="0F045AA2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14:paraId="3515B9E4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355" w:type="dxa"/>
            <w:gridSpan w:val="2"/>
            <w:vAlign w:val="center"/>
          </w:tcPr>
          <w:p w14:paraId="1D892CC8" w14:textId="77777777" w:rsidR="004E50B6" w:rsidRDefault="004E50B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E50B6" w14:paraId="125F7CD7" w14:textId="77777777">
        <w:trPr>
          <w:cantSplit/>
          <w:trHeight w:hRule="exact" w:val="820"/>
        </w:trPr>
        <w:tc>
          <w:tcPr>
            <w:tcW w:w="3150" w:type="dxa"/>
            <w:gridSpan w:val="2"/>
            <w:vAlign w:val="center"/>
          </w:tcPr>
          <w:p w14:paraId="1C6BEDF2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登録の年月日及び登録番号</w:t>
            </w:r>
          </w:p>
        </w:tc>
        <w:tc>
          <w:tcPr>
            <w:tcW w:w="5355" w:type="dxa"/>
            <w:gridSpan w:val="2"/>
            <w:vAlign w:val="center"/>
          </w:tcPr>
          <w:p w14:paraId="73941110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第　　　　　号</w:t>
            </w:r>
          </w:p>
        </w:tc>
      </w:tr>
      <w:tr w:rsidR="004E50B6" w14:paraId="573BE8B3" w14:textId="77777777">
        <w:trPr>
          <w:cantSplit/>
          <w:trHeight w:hRule="exact" w:val="820"/>
        </w:trPr>
        <w:tc>
          <w:tcPr>
            <w:tcW w:w="3150" w:type="dxa"/>
            <w:gridSpan w:val="2"/>
            <w:vAlign w:val="center"/>
          </w:tcPr>
          <w:p w14:paraId="7444F87A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変更の年月日</w:t>
            </w:r>
          </w:p>
        </w:tc>
        <w:tc>
          <w:tcPr>
            <w:tcW w:w="5355" w:type="dxa"/>
            <w:gridSpan w:val="2"/>
            <w:vAlign w:val="center"/>
          </w:tcPr>
          <w:p w14:paraId="14FD5F40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　　　　　　</w:t>
            </w:r>
          </w:p>
        </w:tc>
      </w:tr>
      <w:tr w:rsidR="004E50B6" w14:paraId="3E5BF663" w14:textId="77777777">
        <w:trPr>
          <w:cantSplit/>
          <w:trHeight w:hRule="exact" w:val="820"/>
        </w:trPr>
        <w:tc>
          <w:tcPr>
            <w:tcW w:w="1365" w:type="dxa"/>
            <w:vMerge w:val="restart"/>
            <w:vAlign w:val="center"/>
          </w:tcPr>
          <w:p w14:paraId="305AFBB0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1785" w:type="dxa"/>
            <w:vAlign w:val="center"/>
          </w:tcPr>
          <w:p w14:paraId="2D764E8E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変更する事項</w:t>
            </w:r>
          </w:p>
        </w:tc>
        <w:tc>
          <w:tcPr>
            <w:tcW w:w="5355" w:type="dxa"/>
            <w:gridSpan w:val="2"/>
            <w:vAlign w:val="center"/>
          </w:tcPr>
          <w:p w14:paraId="2EB0593B" w14:textId="77777777" w:rsidR="004E50B6" w:rsidRDefault="004E50B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E50B6" w14:paraId="0E893D9F" w14:textId="77777777">
        <w:trPr>
          <w:cantSplit/>
          <w:trHeight w:hRule="exact" w:val="820"/>
        </w:trPr>
        <w:tc>
          <w:tcPr>
            <w:tcW w:w="1365" w:type="dxa"/>
            <w:vMerge/>
            <w:vAlign w:val="center"/>
          </w:tcPr>
          <w:p w14:paraId="69081884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14:paraId="76A17703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5355" w:type="dxa"/>
            <w:gridSpan w:val="2"/>
            <w:vAlign w:val="center"/>
          </w:tcPr>
          <w:p w14:paraId="2B5F9FFC" w14:textId="77777777" w:rsidR="004E50B6" w:rsidRDefault="004E50B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E50B6" w14:paraId="469D794F" w14:textId="77777777">
        <w:trPr>
          <w:cantSplit/>
          <w:trHeight w:hRule="exact" w:val="820"/>
        </w:trPr>
        <w:tc>
          <w:tcPr>
            <w:tcW w:w="1365" w:type="dxa"/>
            <w:vMerge/>
            <w:vAlign w:val="center"/>
          </w:tcPr>
          <w:p w14:paraId="420DC3A5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14:paraId="25176457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5355" w:type="dxa"/>
            <w:gridSpan w:val="2"/>
            <w:vAlign w:val="center"/>
          </w:tcPr>
          <w:p w14:paraId="0D711774" w14:textId="77777777" w:rsidR="004E50B6" w:rsidRDefault="004E50B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E50B6" w14:paraId="700A3634" w14:textId="77777777">
        <w:trPr>
          <w:cantSplit/>
          <w:trHeight w:hRule="exact" w:val="1920"/>
        </w:trPr>
        <w:tc>
          <w:tcPr>
            <w:tcW w:w="3150" w:type="dxa"/>
            <w:gridSpan w:val="2"/>
            <w:vAlign w:val="center"/>
          </w:tcPr>
          <w:p w14:paraId="2243A012" w14:textId="77777777" w:rsidR="004E50B6" w:rsidRDefault="004E50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5355" w:type="dxa"/>
            <w:gridSpan w:val="2"/>
            <w:vAlign w:val="center"/>
          </w:tcPr>
          <w:p w14:paraId="17609A40" w14:textId="77777777" w:rsidR="004E50B6" w:rsidRDefault="004E50B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2CE687E" w14:textId="77777777" w:rsidR="004E50B6" w:rsidRDefault="004E50B6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4E50B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A057" w14:textId="77777777" w:rsidR="009505F1" w:rsidRDefault="009505F1" w:rsidP="00B43F8A">
      <w:r>
        <w:separator/>
      </w:r>
    </w:p>
  </w:endnote>
  <w:endnote w:type="continuationSeparator" w:id="0">
    <w:p w14:paraId="5DE48D25" w14:textId="77777777" w:rsidR="009505F1" w:rsidRDefault="009505F1" w:rsidP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9080" w14:textId="77777777" w:rsidR="009505F1" w:rsidRDefault="009505F1" w:rsidP="00B43F8A">
      <w:r>
        <w:separator/>
      </w:r>
    </w:p>
  </w:footnote>
  <w:footnote w:type="continuationSeparator" w:id="0">
    <w:p w14:paraId="48FBF156" w14:textId="77777777" w:rsidR="009505F1" w:rsidRDefault="009505F1" w:rsidP="00B43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B6"/>
    <w:rsid w:val="003D0145"/>
    <w:rsid w:val="00490D23"/>
    <w:rsid w:val="004E50B6"/>
    <w:rsid w:val="006F365F"/>
    <w:rsid w:val="006F3783"/>
    <w:rsid w:val="008A375F"/>
    <w:rsid w:val="008E7E5F"/>
    <w:rsid w:val="009505F1"/>
    <w:rsid w:val="00B10095"/>
    <w:rsid w:val="00B43F8A"/>
    <w:rsid w:val="00CA56A2"/>
    <w:rsid w:val="00DA1FA8"/>
    <w:rsid w:val="00EB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21A4A"/>
  <w14:defaultImageDpi w14:val="0"/>
  <w15:docId w15:val="{89991784-9DA5-49E5-8FD0-0484E6C3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181</Words>
  <Characters>99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(株)ぎょうせい</dc:creator>
  <cp:keywords/>
  <dc:description/>
  <cp:lastModifiedBy>Kyoto</cp:lastModifiedBy>
  <cp:revision>3</cp:revision>
  <dcterms:created xsi:type="dcterms:W3CDTF">2024-10-01T23:24:00Z</dcterms:created>
  <dcterms:modified xsi:type="dcterms:W3CDTF">2024-10-01T23:48:00Z</dcterms:modified>
</cp:coreProperties>
</file>