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D0BF" w14:textId="77777777" w:rsidR="003F148F" w:rsidRDefault="005E703B" w:rsidP="003F148F">
      <w:pPr>
        <w:jc w:val="left"/>
        <w:rPr>
          <w:rFonts w:ascii="ＭＳ ゴシック" w:eastAsia="ＭＳ ゴシック" w:hAnsi="ＭＳ ゴシック"/>
          <w:sz w:val="24"/>
        </w:rPr>
      </w:pPr>
      <w:bookmarkStart w:id="0" w:name="_Hlk1029194"/>
      <w:r>
        <w:rPr>
          <w:rFonts w:ascii="ＭＳ ゴシック" w:eastAsia="ＭＳ ゴシック" w:hAnsi="ＭＳ ゴシック" w:hint="eastAsia"/>
          <w:sz w:val="24"/>
          <w:bdr w:val="single" w:sz="4" w:space="0" w:color="auto"/>
        </w:rPr>
        <w:t>参考様式４</w:t>
      </w:r>
      <w:r w:rsidR="00712477">
        <w:rPr>
          <w:rFonts w:ascii="ＭＳ ゴシック" w:eastAsia="ＭＳ ゴシック" w:hAnsi="ＭＳ ゴシック" w:hint="eastAsia"/>
          <w:sz w:val="24"/>
          <w:bdr w:val="single" w:sz="4" w:space="0" w:color="auto"/>
        </w:rPr>
        <w:t xml:space="preserve">－１　</w:t>
      </w:r>
      <w:r w:rsidR="003F148F" w:rsidRPr="003F148F">
        <w:rPr>
          <w:rFonts w:ascii="ＭＳ ゴシック" w:eastAsia="ＭＳ ゴシック" w:hAnsi="ＭＳ ゴシック" w:hint="eastAsia"/>
          <w:sz w:val="24"/>
          <w:bdr w:val="single" w:sz="4" w:space="0" w:color="auto"/>
        </w:rPr>
        <w:t>候補者推薦書</w:t>
      </w:r>
      <w:bookmarkEnd w:id="0"/>
      <w:r w:rsidR="00712477">
        <w:rPr>
          <w:rFonts w:ascii="ＭＳ ゴシック" w:eastAsia="ＭＳ ゴシック" w:hAnsi="ＭＳ ゴシック" w:hint="eastAsia"/>
          <w:sz w:val="24"/>
          <w:bdr w:val="single" w:sz="4" w:space="0" w:color="auto"/>
        </w:rPr>
        <w:t>（理事）</w:t>
      </w:r>
    </w:p>
    <w:p w14:paraId="4A95F140" w14:textId="77777777" w:rsidR="0075280B" w:rsidRPr="009B280F" w:rsidRDefault="0075280B" w:rsidP="0075280B">
      <w:pPr>
        <w:jc w:val="center"/>
        <w:rPr>
          <w:rFonts w:ascii="ＭＳ ゴシック" w:eastAsia="ＭＳ ゴシック" w:hAnsi="ＭＳ ゴシック"/>
          <w:sz w:val="24"/>
        </w:rPr>
      </w:pPr>
      <w:bookmarkStart w:id="1" w:name="_Hlk534908047"/>
      <w:r>
        <w:rPr>
          <w:rFonts w:ascii="ＭＳ ゴシック" w:eastAsia="ＭＳ ゴシック" w:hAnsi="ＭＳ ゴシック" w:hint="eastAsia"/>
          <w:sz w:val="24"/>
        </w:rPr>
        <w:t>理事</w:t>
      </w:r>
      <w:r w:rsidRPr="009B280F">
        <w:rPr>
          <w:rFonts w:ascii="ＭＳ ゴシック" w:eastAsia="ＭＳ ゴシック" w:hAnsi="ＭＳ ゴシック" w:hint="eastAsia"/>
          <w:sz w:val="24"/>
        </w:rPr>
        <w:t>候補者推薦書</w:t>
      </w:r>
    </w:p>
    <w:tbl>
      <w:tblPr>
        <w:tblW w:w="491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835"/>
        <w:gridCol w:w="5639"/>
      </w:tblGrid>
      <w:tr w:rsidR="0075280B" w:rsidRPr="009B280F" w14:paraId="35BA78EC" w14:textId="77777777" w:rsidTr="0015477F">
        <w:trPr>
          <w:trHeight w:val="364"/>
        </w:trPr>
        <w:tc>
          <w:tcPr>
            <w:tcW w:w="1985" w:type="dxa"/>
            <w:tcMar>
              <w:top w:w="79" w:type="dxa"/>
              <w:left w:w="90" w:type="dxa"/>
              <w:bottom w:w="79" w:type="dxa"/>
              <w:right w:w="90" w:type="dxa"/>
            </w:tcMar>
            <w:vAlign w:val="center"/>
          </w:tcPr>
          <w:p w14:paraId="7554F120" w14:textId="77777777" w:rsidR="0075280B" w:rsidRPr="009B280F" w:rsidRDefault="0075280B" w:rsidP="0015477F">
            <w:pPr>
              <w:jc w:val="center"/>
            </w:pPr>
            <w:r w:rsidRPr="009B280F">
              <w:rPr>
                <w:rFonts w:hint="eastAsia"/>
              </w:rPr>
              <w:t>候補者氏名</w:t>
            </w:r>
          </w:p>
        </w:tc>
        <w:tc>
          <w:tcPr>
            <w:tcW w:w="8474" w:type="dxa"/>
            <w:gridSpan w:val="2"/>
            <w:tcMar>
              <w:top w:w="79" w:type="dxa"/>
              <w:left w:w="90" w:type="dxa"/>
              <w:bottom w:w="79" w:type="dxa"/>
              <w:right w:w="90" w:type="dxa"/>
            </w:tcMar>
            <w:vAlign w:val="center"/>
          </w:tcPr>
          <w:p w14:paraId="56B34066" w14:textId="77777777" w:rsidR="0075280B" w:rsidRPr="009B280F" w:rsidRDefault="0075280B" w:rsidP="0015477F">
            <w:pPr>
              <w:jc w:val="center"/>
            </w:pPr>
            <w:r w:rsidRPr="009B280F">
              <w:rPr>
                <w:rFonts w:hint="eastAsia"/>
              </w:rPr>
              <w:t>区　　　　　　　　分</w:t>
            </w:r>
          </w:p>
        </w:tc>
      </w:tr>
      <w:tr w:rsidR="0075280B" w:rsidRPr="009B280F" w14:paraId="7DA08580" w14:textId="77777777" w:rsidTr="0015477F">
        <w:trPr>
          <w:trHeight w:val="60"/>
        </w:trPr>
        <w:tc>
          <w:tcPr>
            <w:tcW w:w="1985" w:type="dxa"/>
            <w:vMerge w:val="restart"/>
            <w:tcMar>
              <w:top w:w="79" w:type="dxa"/>
              <w:left w:w="90" w:type="dxa"/>
              <w:bottom w:w="79" w:type="dxa"/>
              <w:right w:w="90" w:type="dxa"/>
            </w:tcMar>
            <w:vAlign w:val="center"/>
          </w:tcPr>
          <w:p w14:paraId="4DBDD6D7" w14:textId="77777777" w:rsidR="0075280B" w:rsidRDefault="0075280B" w:rsidP="0075280B">
            <w:pPr>
              <w:jc w:val="center"/>
            </w:pPr>
          </w:p>
          <w:p w14:paraId="06E7DF89" w14:textId="77777777" w:rsidR="0075280B" w:rsidRPr="009B280F" w:rsidRDefault="007C1E8A" w:rsidP="0075280B">
            <w:pPr>
              <w:jc w:val="center"/>
            </w:pPr>
            <w:r>
              <w:rPr>
                <w:noProof/>
              </w:rPr>
              <w:pict w14:anchorId="025E5A4A">
                <v:oval id="_x0000_s1030" style="position:absolute;left:0;text-align:left;margin-left:6.65pt;margin-top:33.9pt;width:14pt;height:10.5pt;z-index:251654144" filled="f">
                  <v:textbox inset="5.85pt,.7pt,5.85pt,.7pt"/>
                </v:oval>
              </w:pict>
            </w:r>
            <w:r>
              <w:rPr>
                <w:noProof/>
              </w:rPr>
              <w:pict w14:anchorId="78BA7CA8">
                <v:shapetype id="_x0000_t202" coordsize="21600,21600" o:spt="202" path="m,l,21600r21600,l21600,xe">
                  <v:stroke joinstyle="miter"/>
                  <v:path gradientshapeok="t" o:connecttype="rect"/>
                </v:shapetype>
                <v:shape id="_x0000_s1029" type="#_x0000_t202" style="position:absolute;left:0;text-align:left;margin-left:2pt;margin-top:27.9pt;width:83.25pt;height:158.25pt;z-index:251653120" strokecolor="#7f7f7f">
                  <v:stroke dashstyle="1 1" endcap="round"/>
                  <v:textbox inset="5.85pt,.7pt,5.85pt,.7pt">
                    <w:txbxContent>
                      <w:p w14:paraId="52185B13" w14:textId="77777777" w:rsidR="0075280B" w:rsidRPr="0075280B" w:rsidRDefault="001E625F" w:rsidP="0075280B">
                        <w:pPr>
                          <w:numPr>
                            <w:ilvl w:val="0"/>
                            <w:numId w:val="1"/>
                          </w:numPr>
                          <w:ind w:left="284" w:hanging="284"/>
                          <w:rPr>
                            <w:sz w:val="12"/>
                            <w:szCs w:val="12"/>
                          </w:rPr>
                        </w:pPr>
                        <w:r>
                          <w:rPr>
                            <w:rFonts w:hint="eastAsia"/>
                            <w:sz w:val="12"/>
                            <w:szCs w:val="12"/>
                          </w:rPr>
                          <w:t>社会福祉事業の経営について識見</w:t>
                        </w:r>
                        <w:r w:rsidR="0075280B" w:rsidRPr="0075280B">
                          <w:rPr>
                            <w:rFonts w:hint="eastAsia"/>
                            <w:sz w:val="12"/>
                            <w:szCs w:val="12"/>
                          </w:rPr>
                          <w:t>を有する者</w:t>
                        </w:r>
                      </w:p>
                      <w:p w14:paraId="0B6AD913" w14:textId="77777777" w:rsidR="0075280B" w:rsidRDefault="0075280B" w:rsidP="0075280B">
                        <w:pPr>
                          <w:numPr>
                            <w:ilvl w:val="0"/>
                            <w:numId w:val="1"/>
                          </w:numPr>
                          <w:ind w:left="284" w:hanging="284"/>
                          <w:rPr>
                            <w:sz w:val="12"/>
                            <w:szCs w:val="12"/>
                          </w:rPr>
                        </w:pPr>
                        <w:r w:rsidRPr="0075280B">
                          <w:rPr>
                            <w:rFonts w:hint="eastAsia"/>
                            <w:sz w:val="12"/>
                            <w:szCs w:val="12"/>
                          </w:rPr>
                          <w:t>法人が行う事業の区域における福祉の実情に通じている者</w:t>
                        </w:r>
                      </w:p>
                      <w:p w14:paraId="1D167370" w14:textId="77777777" w:rsidR="0075280B" w:rsidRDefault="0075280B" w:rsidP="0075280B">
                        <w:pPr>
                          <w:numPr>
                            <w:ilvl w:val="0"/>
                            <w:numId w:val="1"/>
                          </w:numPr>
                          <w:ind w:left="284" w:hanging="284"/>
                          <w:rPr>
                            <w:sz w:val="12"/>
                            <w:szCs w:val="12"/>
                          </w:rPr>
                        </w:pPr>
                        <w:r>
                          <w:rPr>
                            <w:rFonts w:hint="eastAsia"/>
                            <w:sz w:val="12"/>
                            <w:szCs w:val="12"/>
                          </w:rPr>
                          <w:t>当該施設の管理者</w:t>
                        </w:r>
                      </w:p>
                      <w:p w14:paraId="015758BF" w14:textId="77777777" w:rsidR="001E625F" w:rsidRPr="0075280B" w:rsidRDefault="001E625F" w:rsidP="0075280B">
                        <w:pPr>
                          <w:numPr>
                            <w:ilvl w:val="0"/>
                            <w:numId w:val="1"/>
                          </w:numPr>
                          <w:ind w:left="284" w:hanging="284"/>
                          <w:rPr>
                            <w:sz w:val="12"/>
                            <w:szCs w:val="12"/>
                          </w:rPr>
                        </w:pPr>
                        <w:r>
                          <w:rPr>
                            <w:rFonts w:hint="eastAsia"/>
                            <w:sz w:val="12"/>
                            <w:szCs w:val="12"/>
                          </w:rPr>
                          <w:t>その他</w:t>
                        </w:r>
                      </w:p>
                    </w:txbxContent>
                  </v:textbox>
                </v:shape>
              </w:pict>
            </w:r>
            <w:r w:rsidR="0075280B">
              <w:rPr>
                <w:rFonts w:hint="eastAsia"/>
              </w:rPr>
              <w:t>○○　　○○</w:t>
            </w:r>
          </w:p>
        </w:tc>
        <w:tc>
          <w:tcPr>
            <w:tcW w:w="2835" w:type="dxa"/>
            <w:tcMar>
              <w:top w:w="79" w:type="dxa"/>
              <w:left w:w="90" w:type="dxa"/>
              <w:bottom w:w="79" w:type="dxa"/>
              <w:right w:w="90" w:type="dxa"/>
            </w:tcMar>
            <w:vAlign w:val="center"/>
          </w:tcPr>
          <w:p w14:paraId="08772DB1" w14:textId="77777777" w:rsidR="0075280B" w:rsidRPr="009B280F" w:rsidRDefault="0075280B" w:rsidP="0015477F">
            <w:pPr>
              <w:jc w:val="center"/>
            </w:pPr>
            <w:r w:rsidRPr="009B280F">
              <w:rPr>
                <w:rFonts w:hint="eastAsia"/>
              </w:rPr>
              <w:t>住　　　　　所</w:t>
            </w:r>
          </w:p>
        </w:tc>
        <w:tc>
          <w:tcPr>
            <w:tcW w:w="5639" w:type="dxa"/>
            <w:tcMar>
              <w:top w:w="79" w:type="dxa"/>
              <w:left w:w="90" w:type="dxa"/>
              <w:bottom w:w="79" w:type="dxa"/>
              <w:right w:w="90" w:type="dxa"/>
            </w:tcMar>
            <w:vAlign w:val="center"/>
          </w:tcPr>
          <w:p w14:paraId="5F208523" w14:textId="77777777" w:rsidR="0075280B" w:rsidRPr="009B280F" w:rsidRDefault="0075280B" w:rsidP="0015477F"/>
        </w:tc>
      </w:tr>
      <w:tr w:rsidR="0075280B" w:rsidRPr="009B280F" w14:paraId="4531C1C5" w14:textId="77777777" w:rsidTr="0015477F">
        <w:trPr>
          <w:trHeight w:val="918"/>
        </w:trPr>
        <w:tc>
          <w:tcPr>
            <w:tcW w:w="1985" w:type="dxa"/>
            <w:vMerge/>
          </w:tcPr>
          <w:p w14:paraId="122E6E06" w14:textId="77777777" w:rsidR="0075280B" w:rsidRPr="009B280F" w:rsidRDefault="0075280B" w:rsidP="0015477F">
            <w:pPr>
              <w:jc w:val="center"/>
            </w:pPr>
          </w:p>
        </w:tc>
        <w:tc>
          <w:tcPr>
            <w:tcW w:w="2835" w:type="dxa"/>
            <w:tcMar>
              <w:top w:w="79" w:type="dxa"/>
              <w:left w:w="90" w:type="dxa"/>
              <w:bottom w:w="79" w:type="dxa"/>
              <w:right w:w="90" w:type="dxa"/>
            </w:tcMar>
            <w:vAlign w:val="center"/>
          </w:tcPr>
          <w:p w14:paraId="1A3F8CA9" w14:textId="77777777" w:rsidR="0075280B" w:rsidRDefault="0075280B" w:rsidP="0015477F">
            <w:pPr>
              <w:jc w:val="center"/>
            </w:pPr>
            <w:r w:rsidRPr="009B280F">
              <w:rPr>
                <w:rFonts w:hint="eastAsia"/>
              </w:rPr>
              <w:t>経　　　　　歴</w:t>
            </w:r>
          </w:p>
          <w:p w14:paraId="1303F6E1" w14:textId="77777777" w:rsidR="0075280B" w:rsidRPr="009B280F" w:rsidRDefault="0075280B" w:rsidP="0015477F">
            <w:pPr>
              <w:jc w:val="center"/>
            </w:pPr>
            <w:r w:rsidRPr="0075280B">
              <w:rPr>
                <w:rFonts w:hint="eastAsia"/>
                <w:w w:val="85"/>
                <w:kern w:val="0"/>
                <w:fitText w:val="2520" w:id="1901367040"/>
              </w:rPr>
              <w:t>※推薦理由に係る部分のみ抜</w:t>
            </w:r>
            <w:r w:rsidRPr="0075280B">
              <w:rPr>
                <w:rFonts w:hint="eastAsia"/>
                <w:spacing w:val="19"/>
                <w:w w:val="85"/>
                <w:kern w:val="0"/>
                <w:fitText w:val="2520" w:id="1901367040"/>
              </w:rPr>
              <w:t>粋</w:t>
            </w:r>
          </w:p>
        </w:tc>
        <w:tc>
          <w:tcPr>
            <w:tcW w:w="5639" w:type="dxa"/>
            <w:tcMar>
              <w:top w:w="79" w:type="dxa"/>
              <w:left w:w="90" w:type="dxa"/>
              <w:bottom w:w="79" w:type="dxa"/>
              <w:right w:w="90" w:type="dxa"/>
            </w:tcMar>
            <w:vAlign w:val="center"/>
          </w:tcPr>
          <w:p w14:paraId="1A22D428" w14:textId="77777777" w:rsidR="0075280B" w:rsidRPr="009B280F" w:rsidRDefault="0075280B" w:rsidP="0015477F"/>
        </w:tc>
      </w:tr>
      <w:tr w:rsidR="0075280B" w:rsidRPr="009B280F" w14:paraId="2008C944" w14:textId="77777777" w:rsidTr="0075280B">
        <w:trPr>
          <w:trHeight w:val="692"/>
        </w:trPr>
        <w:tc>
          <w:tcPr>
            <w:tcW w:w="1985" w:type="dxa"/>
            <w:vMerge/>
          </w:tcPr>
          <w:p w14:paraId="20E38819" w14:textId="77777777" w:rsidR="0075280B" w:rsidRPr="009B280F" w:rsidRDefault="0075280B" w:rsidP="0015477F">
            <w:pPr>
              <w:jc w:val="center"/>
            </w:pPr>
          </w:p>
        </w:tc>
        <w:tc>
          <w:tcPr>
            <w:tcW w:w="2835" w:type="dxa"/>
            <w:tcMar>
              <w:top w:w="79" w:type="dxa"/>
              <w:left w:w="90" w:type="dxa"/>
              <w:bottom w:w="79" w:type="dxa"/>
              <w:right w:w="90" w:type="dxa"/>
            </w:tcMar>
            <w:vAlign w:val="center"/>
          </w:tcPr>
          <w:p w14:paraId="53E8DF47" w14:textId="77777777" w:rsidR="0075280B" w:rsidRPr="009B280F" w:rsidRDefault="0075280B" w:rsidP="0015477F">
            <w:pPr>
              <w:jc w:val="center"/>
            </w:pPr>
            <w:r w:rsidRPr="009B280F">
              <w:rPr>
                <w:rFonts w:hint="eastAsia"/>
              </w:rPr>
              <w:t>当法人</w:t>
            </w:r>
            <w:r>
              <w:rPr>
                <w:rFonts w:hint="eastAsia"/>
              </w:rPr>
              <w:t>及び役員等</w:t>
            </w:r>
            <w:r w:rsidRPr="009B280F">
              <w:rPr>
                <w:rFonts w:hint="eastAsia"/>
              </w:rPr>
              <w:t>との関係</w:t>
            </w:r>
          </w:p>
        </w:tc>
        <w:tc>
          <w:tcPr>
            <w:tcW w:w="5639" w:type="dxa"/>
            <w:tcMar>
              <w:top w:w="79" w:type="dxa"/>
              <w:left w:w="90" w:type="dxa"/>
              <w:bottom w:w="79" w:type="dxa"/>
              <w:right w:w="90" w:type="dxa"/>
            </w:tcMar>
            <w:vAlign w:val="center"/>
          </w:tcPr>
          <w:p w14:paraId="27CA897A" w14:textId="77777777" w:rsidR="0075280B" w:rsidRPr="0015477F" w:rsidRDefault="0075280B" w:rsidP="0015477F">
            <w:pPr>
              <w:ind w:left="525" w:hangingChars="250" w:hanging="525"/>
              <w:rPr>
                <w:color w:val="808080"/>
              </w:rPr>
            </w:pPr>
            <w:r w:rsidRPr="0015477F">
              <w:rPr>
                <w:rFonts w:hint="eastAsia"/>
                <w:color w:val="808080"/>
              </w:rPr>
              <w:t>（例）社会福祉法第４４条第６項に規定する関係なし</w:t>
            </w:r>
            <w:r w:rsidRPr="0015477F">
              <w:rPr>
                <w:rFonts w:hint="eastAsia"/>
                <w:color w:val="808080"/>
              </w:rPr>
              <w:t xml:space="preserve">  </w:t>
            </w:r>
            <w:r w:rsidRPr="0015477F">
              <w:rPr>
                <w:rFonts w:hint="eastAsia"/>
                <w:color w:val="808080"/>
              </w:rPr>
              <w:t>等</w:t>
            </w:r>
          </w:p>
        </w:tc>
      </w:tr>
      <w:tr w:rsidR="0075280B" w:rsidRPr="009B280F" w14:paraId="3EDAAA2A" w14:textId="77777777" w:rsidTr="0015477F">
        <w:trPr>
          <w:trHeight w:val="848"/>
        </w:trPr>
        <w:tc>
          <w:tcPr>
            <w:tcW w:w="1985" w:type="dxa"/>
            <w:vMerge/>
          </w:tcPr>
          <w:p w14:paraId="0C1DF52C" w14:textId="77777777" w:rsidR="0075280B" w:rsidRPr="009B280F" w:rsidRDefault="0075280B" w:rsidP="0015477F">
            <w:pPr>
              <w:jc w:val="center"/>
            </w:pPr>
          </w:p>
        </w:tc>
        <w:tc>
          <w:tcPr>
            <w:tcW w:w="2835" w:type="dxa"/>
            <w:tcMar>
              <w:top w:w="79" w:type="dxa"/>
              <w:left w:w="90" w:type="dxa"/>
              <w:bottom w:w="79" w:type="dxa"/>
              <w:right w:w="90" w:type="dxa"/>
            </w:tcMar>
            <w:vAlign w:val="center"/>
          </w:tcPr>
          <w:p w14:paraId="745346B0" w14:textId="77777777" w:rsidR="0075280B" w:rsidRDefault="0075280B" w:rsidP="0015477F">
            <w:pPr>
              <w:jc w:val="center"/>
            </w:pPr>
            <w:r w:rsidRPr="009B280F">
              <w:rPr>
                <w:rFonts w:hint="eastAsia"/>
              </w:rPr>
              <w:t>兼　職　状　況</w:t>
            </w:r>
          </w:p>
          <w:p w14:paraId="39CBC67F" w14:textId="77777777" w:rsidR="0075280B" w:rsidRPr="009B280F" w:rsidRDefault="0075280B" w:rsidP="0015477F">
            <w:pPr>
              <w:jc w:val="center"/>
            </w:pPr>
            <w:r>
              <w:rPr>
                <w:rFonts w:hint="eastAsia"/>
              </w:rPr>
              <w:t>※</w:t>
            </w:r>
            <w:r w:rsidRPr="009B280F">
              <w:rPr>
                <w:rFonts w:hint="eastAsia"/>
              </w:rPr>
              <w:t>他の団体の役員</w:t>
            </w:r>
            <w:r>
              <w:rPr>
                <w:rFonts w:hint="eastAsia"/>
              </w:rPr>
              <w:t>・職員</w:t>
            </w:r>
            <w:r w:rsidRPr="009B280F">
              <w:rPr>
                <w:rFonts w:hint="eastAsia"/>
              </w:rPr>
              <w:t>等</w:t>
            </w:r>
          </w:p>
        </w:tc>
        <w:tc>
          <w:tcPr>
            <w:tcW w:w="5639" w:type="dxa"/>
            <w:tcMar>
              <w:top w:w="79" w:type="dxa"/>
              <w:left w:w="90" w:type="dxa"/>
              <w:bottom w:w="79" w:type="dxa"/>
              <w:right w:w="90" w:type="dxa"/>
            </w:tcMar>
            <w:vAlign w:val="center"/>
          </w:tcPr>
          <w:p w14:paraId="598ADA04" w14:textId="77777777" w:rsidR="0075280B" w:rsidRPr="0015477F" w:rsidRDefault="0075280B" w:rsidP="0015477F">
            <w:pPr>
              <w:rPr>
                <w:color w:val="808080"/>
              </w:rPr>
            </w:pPr>
          </w:p>
        </w:tc>
      </w:tr>
      <w:tr w:rsidR="0075280B" w:rsidRPr="009B280F" w14:paraId="6F0D1CE9" w14:textId="77777777" w:rsidTr="0015477F">
        <w:trPr>
          <w:trHeight w:val="696"/>
        </w:trPr>
        <w:tc>
          <w:tcPr>
            <w:tcW w:w="1985" w:type="dxa"/>
            <w:vMerge/>
          </w:tcPr>
          <w:p w14:paraId="65BED783" w14:textId="77777777" w:rsidR="0075280B" w:rsidRPr="009B280F" w:rsidRDefault="0075280B" w:rsidP="0015477F">
            <w:pPr>
              <w:jc w:val="center"/>
            </w:pPr>
          </w:p>
        </w:tc>
        <w:tc>
          <w:tcPr>
            <w:tcW w:w="2835" w:type="dxa"/>
            <w:tcMar>
              <w:top w:w="79" w:type="dxa"/>
              <w:left w:w="90" w:type="dxa"/>
              <w:bottom w:w="79" w:type="dxa"/>
              <w:right w:w="90" w:type="dxa"/>
            </w:tcMar>
            <w:vAlign w:val="center"/>
          </w:tcPr>
          <w:p w14:paraId="655E96A7" w14:textId="77777777" w:rsidR="0075280B" w:rsidRPr="009B280F" w:rsidRDefault="0075280B" w:rsidP="0015477F">
            <w:pPr>
              <w:jc w:val="center"/>
            </w:pPr>
            <w:r>
              <w:rPr>
                <w:rFonts w:hint="eastAsia"/>
              </w:rPr>
              <w:t>推　薦　理　由</w:t>
            </w:r>
          </w:p>
        </w:tc>
        <w:tc>
          <w:tcPr>
            <w:tcW w:w="5639" w:type="dxa"/>
            <w:tcMar>
              <w:top w:w="79" w:type="dxa"/>
              <w:left w:w="90" w:type="dxa"/>
              <w:bottom w:w="79" w:type="dxa"/>
              <w:right w:w="90" w:type="dxa"/>
            </w:tcMar>
            <w:vAlign w:val="center"/>
          </w:tcPr>
          <w:p w14:paraId="78C66B3E" w14:textId="77777777" w:rsidR="0075280B" w:rsidRPr="0015477F" w:rsidRDefault="0075280B" w:rsidP="0015477F">
            <w:pPr>
              <w:rPr>
                <w:color w:val="808080"/>
              </w:rPr>
            </w:pPr>
          </w:p>
        </w:tc>
      </w:tr>
      <w:tr w:rsidR="0075280B" w:rsidRPr="00C15199" w14:paraId="1499CD68" w14:textId="77777777" w:rsidTr="0015477F">
        <w:trPr>
          <w:trHeight w:val="60"/>
        </w:trPr>
        <w:tc>
          <w:tcPr>
            <w:tcW w:w="1985" w:type="dxa"/>
            <w:vMerge w:val="restart"/>
            <w:tcMar>
              <w:top w:w="79" w:type="dxa"/>
              <w:left w:w="90" w:type="dxa"/>
              <w:bottom w:w="79" w:type="dxa"/>
              <w:right w:w="90" w:type="dxa"/>
            </w:tcMar>
            <w:vAlign w:val="center"/>
          </w:tcPr>
          <w:p w14:paraId="651B0C5B" w14:textId="77777777" w:rsidR="00494B10" w:rsidRDefault="00494B10" w:rsidP="0015477F">
            <w:pPr>
              <w:jc w:val="center"/>
            </w:pPr>
          </w:p>
          <w:p w14:paraId="59B5E6AF" w14:textId="77777777" w:rsidR="0075280B" w:rsidRPr="00C15199" w:rsidRDefault="007C1E8A" w:rsidP="0015477F">
            <w:pPr>
              <w:jc w:val="center"/>
            </w:pPr>
            <w:r>
              <w:rPr>
                <w:noProof/>
              </w:rPr>
              <w:pict w14:anchorId="254D2695">
                <v:oval id="_x0000_s1033" style="position:absolute;left:0;text-align:left;margin-left:2.5pt;margin-top:96.9pt;width:14pt;height:10.5pt;z-index:251657216" filled="f">
                  <v:textbox inset="5.85pt,.7pt,5.85pt,.7pt"/>
                </v:oval>
              </w:pict>
            </w:r>
            <w:r>
              <w:rPr>
                <w:noProof/>
              </w:rPr>
              <w:pict w14:anchorId="1BCDDBC0">
                <v:shape id="_x0000_s1031" type="#_x0000_t202" style="position:absolute;left:0;text-align:left;margin-left:2.25pt;margin-top:28.85pt;width:83.25pt;height:160.75pt;z-index:251655168" strokecolor="#7f7f7f">
                  <v:stroke dashstyle="1 1" endcap="round"/>
                  <v:textbox inset="5.85pt,.7pt,5.85pt,.7pt">
                    <w:txbxContent>
                      <w:p w14:paraId="4D7B6B5D" w14:textId="77777777" w:rsidR="0075280B" w:rsidRPr="0075280B" w:rsidRDefault="001E625F" w:rsidP="00494B10">
                        <w:pPr>
                          <w:numPr>
                            <w:ilvl w:val="0"/>
                            <w:numId w:val="2"/>
                          </w:numPr>
                          <w:rPr>
                            <w:sz w:val="12"/>
                            <w:szCs w:val="12"/>
                          </w:rPr>
                        </w:pPr>
                        <w:r>
                          <w:rPr>
                            <w:rFonts w:hint="eastAsia"/>
                            <w:sz w:val="12"/>
                            <w:szCs w:val="12"/>
                          </w:rPr>
                          <w:t>社会福祉事業の経営について識見</w:t>
                        </w:r>
                        <w:r w:rsidR="0075280B" w:rsidRPr="0075280B">
                          <w:rPr>
                            <w:rFonts w:hint="eastAsia"/>
                            <w:sz w:val="12"/>
                            <w:szCs w:val="12"/>
                          </w:rPr>
                          <w:t>を有する者</w:t>
                        </w:r>
                      </w:p>
                      <w:p w14:paraId="12D2A152" w14:textId="77777777" w:rsidR="0075280B" w:rsidRDefault="0075280B" w:rsidP="00494B10">
                        <w:pPr>
                          <w:numPr>
                            <w:ilvl w:val="0"/>
                            <w:numId w:val="2"/>
                          </w:numPr>
                          <w:ind w:left="284" w:hanging="284"/>
                          <w:rPr>
                            <w:sz w:val="12"/>
                            <w:szCs w:val="12"/>
                          </w:rPr>
                        </w:pPr>
                        <w:r w:rsidRPr="0075280B">
                          <w:rPr>
                            <w:rFonts w:hint="eastAsia"/>
                            <w:sz w:val="12"/>
                            <w:szCs w:val="12"/>
                          </w:rPr>
                          <w:t>法人が行う事業の区域における福祉の実情に通じている者</w:t>
                        </w:r>
                      </w:p>
                      <w:p w14:paraId="3583905F" w14:textId="77777777" w:rsidR="0075280B" w:rsidRDefault="0075280B" w:rsidP="00494B10">
                        <w:pPr>
                          <w:numPr>
                            <w:ilvl w:val="0"/>
                            <w:numId w:val="2"/>
                          </w:numPr>
                          <w:ind w:left="284" w:hanging="284"/>
                          <w:rPr>
                            <w:sz w:val="12"/>
                            <w:szCs w:val="12"/>
                          </w:rPr>
                        </w:pPr>
                        <w:r>
                          <w:rPr>
                            <w:rFonts w:hint="eastAsia"/>
                            <w:sz w:val="12"/>
                            <w:szCs w:val="12"/>
                          </w:rPr>
                          <w:t>当該施設の管理者</w:t>
                        </w:r>
                      </w:p>
                      <w:p w14:paraId="13464E3A" w14:textId="77777777" w:rsidR="001E625F" w:rsidRPr="0075280B" w:rsidRDefault="001E625F" w:rsidP="00494B10">
                        <w:pPr>
                          <w:numPr>
                            <w:ilvl w:val="0"/>
                            <w:numId w:val="2"/>
                          </w:numPr>
                          <w:ind w:left="284" w:hanging="284"/>
                          <w:rPr>
                            <w:sz w:val="12"/>
                            <w:szCs w:val="12"/>
                          </w:rPr>
                        </w:pPr>
                        <w:r>
                          <w:rPr>
                            <w:rFonts w:hint="eastAsia"/>
                            <w:sz w:val="12"/>
                            <w:szCs w:val="12"/>
                          </w:rPr>
                          <w:t>その他</w:t>
                        </w:r>
                      </w:p>
                    </w:txbxContent>
                  </v:textbox>
                </v:shape>
              </w:pict>
            </w:r>
            <w:r w:rsidR="0075280B">
              <w:rPr>
                <w:rFonts w:hint="eastAsia"/>
              </w:rPr>
              <w:t>△△</w:t>
            </w:r>
            <w:r w:rsidR="0075280B" w:rsidRPr="00C15199">
              <w:rPr>
                <w:rFonts w:hint="eastAsia"/>
              </w:rPr>
              <w:t xml:space="preserve">　　</w:t>
            </w:r>
            <w:r w:rsidR="0075280B">
              <w:rPr>
                <w:rFonts w:hint="eastAsia"/>
              </w:rPr>
              <w:t>△△</w:t>
            </w:r>
          </w:p>
        </w:tc>
        <w:tc>
          <w:tcPr>
            <w:tcW w:w="2835" w:type="dxa"/>
            <w:tcMar>
              <w:top w:w="79" w:type="dxa"/>
              <w:left w:w="90" w:type="dxa"/>
              <w:bottom w:w="79" w:type="dxa"/>
              <w:right w:w="90" w:type="dxa"/>
            </w:tcMar>
            <w:vAlign w:val="center"/>
          </w:tcPr>
          <w:p w14:paraId="325FA96F" w14:textId="77777777" w:rsidR="0075280B" w:rsidRPr="00C15199" w:rsidRDefault="0075280B" w:rsidP="0015477F">
            <w:pPr>
              <w:jc w:val="center"/>
            </w:pPr>
            <w:r w:rsidRPr="00C15199">
              <w:rPr>
                <w:rFonts w:hint="eastAsia"/>
              </w:rPr>
              <w:t>住　　　　　所</w:t>
            </w:r>
          </w:p>
        </w:tc>
        <w:tc>
          <w:tcPr>
            <w:tcW w:w="5639" w:type="dxa"/>
            <w:tcMar>
              <w:top w:w="79" w:type="dxa"/>
              <w:left w:w="90" w:type="dxa"/>
              <w:bottom w:w="79" w:type="dxa"/>
              <w:right w:w="90" w:type="dxa"/>
            </w:tcMar>
            <w:vAlign w:val="center"/>
          </w:tcPr>
          <w:p w14:paraId="1AF3C358" w14:textId="77777777" w:rsidR="0075280B" w:rsidRPr="0015477F" w:rsidRDefault="0075280B" w:rsidP="0015477F">
            <w:pPr>
              <w:rPr>
                <w:color w:val="808080"/>
              </w:rPr>
            </w:pPr>
          </w:p>
        </w:tc>
      </w:tr>
      <w:tr w:rsidR="0075280B" w:rsidRPr="00C15199" w14:paraId="69B23BA7" w14:textId="77777777" w:rsidTr="0015477F">
        <w:trPr>
          <w:trHeight w:val="954"/>
        </w:trPr>
        <w:tc>
          <w:tcPr>
            <w:tcW w:w="1985" w:type="dxa"/>
            <w:vMerge/>
          </w:tcPr>
          <w:p w14:paraId="6B69B85D" w14:textId="77777777" w:rsidR="0075280B" w:rsidRPr="00C15199" w:rsidRDefault="0075280B" w:rsidP="0015477F">
            <w:pPr>
              <w:jc w:val="center"/>
            </w:pPr>
          </w:p>
        </w:tc>
        <w:tc>
          <w:tcPr>
            <w:tcW w:w="2835" w:type="dxa"/>
            <w:tcMar>
              <w:top w:w="79" w:type="dxa"/>
              <w:left w:w="90" w:type="dxa"/>
              <w:bottom w:w="79" w:type="dxa"/>
              <w:right w:w="90" w:type="dxa"/>
            </w:tcMar>
            <w:vAlign w:val="center"/>
          </w:tcPr>
          <w:p w14:paraId="51D2C0B8" w14:textId="77777777" w:rsidR="0075280B" w:rsidRPr="00C15199" w:rsidRDefault="0075280B" w:rsidP="0015477F">
            <w:pPr>
              <w:jc w:val="center"/>
            </w:pPr>
            <w:r w:rsidRPr="00C15199">
              <w:rPr>
                <w:rFonts w:hint="eastAsia"/>
              </w:rPr>
              <w:t>経　　　　　歴</w:t>
            </w:r>
          </w:p>
          <w:p w14:paraId="1D383347" w14:textId="77777777" w:rsidR="0075280B" w:rsidRPr="00C15199" w:rsidRDefault="0075280B" w:rsidP="0015477F">
            <w:pPr>
              <w:jc w:val="center"/>
            </w:pPr>
            <w:r w:rsidRPr="00C15199">
              <w:rPr>
                <w:rFonts w:ascii="ＭＳ 明朝" w:hAnsi="ＭＳ 明朝" w:cs="ＭＳ 明朝" w:hint="eastAsia"/>
                <w:w w:val="85"/>
                <w:kern w:val="0"/>
                <w:fitText w:val="2520" w:id="1901367041"/>
              </w:rPr>
              <w:t>※</w:t>
            </w:r>
            <w:r w:rsidRPr="00C15199">
              <w:rPr>
                <w:w w:val="85"/>
                <w:kern w:val="0"/>
                <w:fitText w:val="2520" w:id="1901367041"/>
              </w:rPr>
              <w:t>推薦理由に係る部分のみ抜</w:t>
            </w:r>
            <w:r w:rsidRPr="00C15199">
              <w:rPr>
                <w:spacing w:val="19"/>
                <w:w w:val="85"/>
                <w:kern w:val="0"/>
                <w:fitText w:val="2520" w:id="1901367041"/>
              </w:rPr>
              <w:t>粋</w:t>
            </w:r>
          </w:p>
        </w:tc>
        <w:tc>
          <w:tcPr>
            <w:tcW w:w="5639" w:type="dxa"/>
            <w:tcMar>
              <w:top w:w="79" w:type="dxa"/>
              <w:left w:w="90" w:type="dxa"/>
              <w:bottom w:w="79" w:type="dxa"/>
              <w:right w:w="90" w:type="dxa"/>
            </w:tcMar>
            <w:vAlign w:val="center"/>
          </w:tcPr>
          <w:p w14:paraId="1013FBDE" w14:textId="77777777" w:rsidR="0075280B" w:rsidRPr="0015477F" w:rsidRDefault="0075280B" w:rsidP="0015477F">
            <w:pPr>
              <w:rPr>
                <w:color w:val="808080"/>
              </w:rPr>
            </w:pPr>
          </w:p>
        </w:tc>
      </w:tr>
      <w:tr w:rsidR="0075280B" w:rsidRPr="00C15199" w14:paraId="24AD82CD" w14:textId="77777777" w:rsidTr="0075280B">
        <w:trPr>
          <w:trHeight w:val="657"/>
        </w:trPr>
        <w:tc>
          <w:tcPr>
            <w:tcW w:w="1985" w:type="dxa"/>
            <w:vMerge/>
          </w:tcPr>
          <w:p w14:paraId="75A764DC" w14:textId="77777777" w:rsidR="0075280B" w:rsidRPr="00C15199" w:rsidRDefault="0075280B" w:rsidP="0015477F">
            <w:pPr>
              <w:jc w:val="center"/>
            </w:pPr>
          </w:p>
        </w:tc>
        <w:tc>
          <w:tcPr>
            <w:tcW w:w="2835" w:type="dxa"/>
            <w:tcMar>
              <w:top w:w="79" w:type="dxa"/>
              <w:left w:w="90" w:type="dxa"/>
              <w:bottom w:w="79" w:type="dxa"/>
              <w:right w:w="90" w:type="dxa"/>
            </w:tcMar>
            <w:vAlign w:val="center"/>
          </w:tcPr>
          <w:p w14:paraId="31D53B0B" w14:textId="77777777" w:rsidR="0075280B" w:rsidRPr="00C15199" w:rsidRDefault="0075280B" w:rsidP="0015477F">
            <w:pPr>
              <w:jc w:val="center"/>
            </w:pPr>
            <w:r w:rsidRPr="00C15199">
              <w:rPr>
                <w:rFonts w:hint="eastAsia"/>
              </w:rPr>
              <w:t>当法人及び役員等との関係</w:t>
            </w:r>
          </w:p>
        </w:tc>
        <w:tc>
          <w:tcPr>
            <w:tcW w:w="5639" w:type="dxa"/>
            <w:tcMar>
              <w:top w:w="79" w:type="dxa"/>
              <w:left w:w="90" w:type="dxa"/>
              <w:bottom w:w="79" w:type="dxa"/>
              <w:right w:w="90" w:type="dxa"/>
            </w:tcMar>
            <w:vAlign w:val="center"/>
          </w:tcPr>
          <w:p w14:paraId="5C46D6DB" w14:textId="77777777" w:rsidR="0075280B" w:rsidRPr="0015477F" w:rsidRDefault="0075280B" w:rsidP="0015477F">
            <w:pPr>
              <w:ind w:left="525" w:hangingChars="250" w:hanging="525"/>
              <w:rPr>
                <w:color w:val="808080"/>
              </w:rPr>
            </w:pPr>
            <w:r w:rsidRPr="0015477F">
              <w:rPr>
                <w:rFonts w:hint="eastAsia"/>
                <w:color w:val="808080"/>
              </w:rPr>
              <w:t>例）社会福祉法第４４条第６項に規定する関係なし</w:t>
            </w:r>
            <w:r w:rsidRPr="0015477F">
              <w:rPr>
                <w:rFonts w:hint="eastAsia"/>
                <w:color w:val="808080"/>
              </w:rPr>
              <w:t xml:space="preserve">  </w:t>
            </w:r>
            <w:r w:rsidRPr="0015477F">
              <w:rPr>
                <w:rFonts w:hint="eastAsia"/>
                <w:color w:val="808080"/>
              </w:rPr>
              <w:t>等</w:t>
            </w:r>
          </w:p>
        </w:tc>
      </w:tr>
      <w:tr w:rsidR="0075280B" w:rsidRPr="00C15199" w14:paraId="140C09B9" w14:textId="77777777" w:rsidTr="0015477F">
        <w:trPr>
          <w:trHeight w:val="998"/>
        </w:trPr>
        <w:tc>
          <w:tcPr>
            <w:tcW w:w="1985" w:type="dxa"/>
            <w:vMerge/>
          </w:tcPr>
          <w:p w14:paraId="2F7FB3E3" w14:textId="77777777" w:rsidR="0075280B" w:rsidRPr="00C15199" w:rsidRDefault="0075280B" w:rsidP="0015477F">
            <w:pPr>
              <w:jc w:val="center"/>
            </w:pPr>
          </w:p>
        </w:tc>
        <w:tc>
          <w:tcPr>
            <w:tcW w:w="2835" w:type="dxa"/>
            <w:tcMar>
              <w:top w:w="79" w:type="dxa"/>
              <w:left w:w="90" w:type="dxa"/>
              <w:bottom w:w="79" w:type="dxa"/>
              <w:right w:w="90" w:type="dxa"/>
            </w:tcMar>
            <w:vAlign w:val="center"/>
          </w:tcPr>
          <w:p w14:paraId="5124D4E5" w14:textId="77777777" w:rsidR="0075280B" w:rsidRPr="00C15199" w:rsidRDefault="0075280B" w:rsidP="0015477F">
            <w:pPr>
              <w:jc w:val="center"/>
            </w:pPr>
            <w:r w:rsidRPr="00C15199">
              <w:rPr>
                <w:rFonts w:hint="eastAsia"/>
              </w:rPr>
              <w:t>兼　職　状　況</w:t>
            </w:r>
          </w:p>
          <w:p w14:paraId="0D082F55" w14:textId="77777777" w:rsidR="0075280B" w:rsidRPr="00C15199" w:rsidRDefault="0075280B" w:rsidP="0015477F">
            <w:pPr>
              <w:jc w:val="center"/>
            </w:pPr>
            <w:r w:rsidRPr="00C15199">
              <w:rPr>
                <w:rFonts w:ascii="ＭＳ 明朝" w:hAnsi="ＭＳ 明朝" w:cs="ＭＳ 明朝" w:hint="eastAsia"/>
              </w:rPr>
              <w:t>※</w:t>
            </w:r>
            <w:r w:rsidRPr="00C15199">
              <w:rPr>
                <w:rFonts w:hint="eastAsia"/>
              </w:rPr>
              <w:t>他の団体の役員・職員等</w:t>
            </w:r>
          </w:p>
        </w:tc>
        <w:tc>
          <w:tcPr>
            <w:tcW w:w="5639" w:type="dxa"/>
            <w:tcMar>
              <w:top w:w="79" w:type="dxa"/>
              <w:left w:w="90" w:type="dxa"/>
              <w:bottom w:w="79" w:type="dxa"/>
              <w:right w:w="90" w:type="dxa"/>
            </w:tcMar>
            <w:vAlign w:val="center"/>
          </w:tcPr>
          <w:p w14:paraId="0E0C9710" w14:textId="77777777" w:rsidR="0075280B" w:rsidRPr="0015477F" w:rsidRDefault="0075280B" w:rsidP="0015477F">
            <w:pPr>
              <w:rPr>
                <w:color w:val="808080"/>
              </w:rPr>
            </w:pPr>
          </w:p>
        </w:tc>
      </w:tr>
      <w:tr w:rsidR="0075280B" w:rsidRPr="00C15199" w14:paraId="535120A5" w14:textId="77777777" w:rsidTr="0015477F">
        <w:trPr>
          <w:trHeight w:val="828"/>
        </w:trPr>
        <w:tc>
          <w:tcPr>
            <w:tcW w:w="1985" w:type="dxa"/>
            <w:vMerge/>
          </w:tcPr>
          <w:p w14:paraId="2CDDA792" w14:textId="77777777" w:rsidR="0075280B" w:rsidRPr="00C15199" w:rsidRDefault="0075280B" w:rsidP="0015477F">
            <w:pPr>
              <w:jc w:val="center"/>
            </w:pPr>
          </w:p>
        </w:tc>
        <w:tc>
          <w:tcPr>
            <w:tcW w:w="2835" w:type="dxa"/>
            <w:tcMar>
              <w:top w:w="79" w:type="dxa"/>
              <w:left w:w="90" w:type="dxa"/>
              <w:bottom w:w="79" w:type="dxa"/>
              <w:right w:w="90" w:type="dxa"/>
            </w:tcMar>
            <w:vAlign w:val="center"/>
          </w:tcPr>
          <w:p w14:paraId="4E7249B4" w14:textId="77777777" w:rsidR="0075280B" w:rsidRPr="00C15199" w:rsidRDefault="0075280B" w:rsidP="0015477F">
            <w:pPr>
              <w:jc w:val="center"/>
            </w:pPr>
            <w:r w:rsidRPr="00C15199">
              <w:rPr>
                <w:rFonts w:hint="eastAsia"/>
              </w:rPr>
              <w:t>推　薦　理　由</w:t>
            </w:r>
          </w:p>
        </w:tc>
        <w:tc>
          <w:tcPr>
            <w:tcW w:w="5639" w:type="dxa"/>
            <w:tcMar>
              <w:top w:w="79" w:type="dxa"/>
              <w:left w:w="90" w:type="dxa"/>
              <w:bottom w:w="79" w:type="dxa"/>
              <w:right w:w="90" w:type="dxa"/>
            </w:tcMar>
            <w:vAlign w:val="center"/>
          </w:tcPr>
          <w:p w14:paraId="11826B0A" w14:textId="77777777" w:rsidR="0075280B" w:rsidRPr="0015477F" w:rsidRDefault="0075280B" w:rsidP="0015477F">
            <w:pPr>
              <w:rPr>
                <w:color w:val="808080"/>
              </w:rPr>
            </w:pPr>
          </w:p>
        </w:tc>
      </w:tr>
      <w:tr w:rsidR="0075280B" w:rsidRPr="00C15199" w14:paraId="513CFCC6" w14:textId="77777777" w:rsidTr="0015477F">
        <w:trPr>
          <w:trHeight w:val="60"/>
        </w:trPr>
        <w:tc>
          <w:tcPr>
            <w:tcW w:w="1985" w:type="dxa"/>
            <w:vMerge w:val="restart"/>
            <w:tcMar>
              <w:top w:w="79" w:type="dxa"/>
              <w:left w:w="90" w:type="dxa"/>
              <w:bottom w:w="79" w:type="dxa"/>
              <w:right w:w="90" w:type="dxa"/>
            </w:tcMar>
            <w:vAlign w:val="center"/>
          </w:tcPr>
          <w:p w14:paraId="6A5E34C1" w14:textId="77777777" w:rsidR="00494B10" w:rsidRDefault="00494B10" w:rsidP="0015477F">
            <w:pPr>
              <w:jc w:val="center"/>
            </w:pPr>
          </w:p>
          <w:p w14:paraId="3B1AAFA6" w14:textId="77777777" w:rsidR="0075280B" w:rsidRPr="00C15199" w:rsidRDefault="007C1E8A" w:rsidP="0015477F">
            <w:pPr>
              <w:jc w:val="center"/>
            </w:pPr>
            <w:r>
              <w:rPr>
                <w:noProof/>
              </w:rPr>
              <w:pict w14:anchorId="43742260">
                <v:oval id="_x0000_s1034" style="position:absolute;left:0;text-align:left;margin-left:6.4pt;margin-top:160.7pt;width:14pt;height:10.5pt;z-index:251658240" filled="f">
                  <v:textbox inset="5.85pt,.7pt,5.85pt,.7pt"/>
                </v:oval>
              </w:pict>
            </w:r>
            <w:r>
              <w:rPr>
                <w:noProof/>
              </w:rPr>
              <w:pict w14:anchorId="59579D9B">
                <v:shape id="_x0000_s1032" type="#_x0000_t202" style="position:absolute;left:0;text-align:left;margin-left:2.25pt;margin-top:33.9pt;width:83.25pt;height:160.05pt;z-index:251656192" strokecolor="#7f7f7f">
                  <v:stroke dashstyle="1 1" endcap="round"/>
                  <v:textbox inset="5.85pt,.7pt,5.85pt,.7pt">
                    <w:txbxContent>
                      <w:p w14:paraId="5C402ABE" w14:textId="77777777" w:rsidR="00494B10" w:rsidRPr="0075280B" w:rsidRDefault="001E625F" w:rsidP="00494B10">
                        <w:pPr>
                          <w:numPr>
                            <w:ilvl w:val="0"/>
                            <w:numId w:val="3"/>
                          </w:numPr>
                          <w:rPr>
                            <w:sz w:val="12"/>
                            <w:szCs w:val="12"/>
                          </w:rPr>
                        </w:pPr>
                        <w:r>
                          <w:rPr>
                            <w:rFonts w:hint="eastAsia"/>
                            <w:sz w:val="12"/>
                            <w:szCs w:val="12"/>
                          </w:rPr>
                          <w:t>社会福祉事業の経営について識見</w:t>
                        </w:r>
                        <w:r w:rsidR="00494B10" w:rsidRPr="0075280B">
                          <w:rPr>
                            <w:rFonts w:hint="eastAsia"/>
                            <w:sz w:val="12"/>
                            <w:szCs w:val="12"/>
                          </w:rPr>
                          <w:t>を有する者</w:t>
                        </w:r>
                      </w:p>
                      <w:p w14:paraId="24B4AA12" w14:textId="77777777" w:rsidR="00494B10" w:rsidRDefault="00494B10" w:rsidP="00494B10">
                        <w:pPr>
                          <w:numPr>
                            <w:ilvl w:val="0"/>
                            <w:numId w:val="3"/>
                          </w:numPr>
                          <w:ind w:left="284" w:hanging="284"/>
                          <w:rPr>
                            <w:sz w:val="12"/>
                            <w:szCs w:val="12"/>
                          </w:rPr>
                        </w:pPr>
                        <w:r w:rsidRPr="0075280B">
                          <w:rPr>
                            <w:rFonts w:hint="eastAsia"/>
                            <w:sz w:val="12"/>
                            <w:szCs w:val="12"/>
                          </w:rPr>
                          <w:t>法人が行う事業の区域における福祉の実情に通じている者</w:t>
                        </w:r>
                      </w:p>
                      <w:p w14:paraId="41ED2F5C" w14:textId="77777777" w:rsidR="00494B10" w:rsidRDefault="00494B10" w:rsidP="00494B10">
                        <w:pPr>
                          <w:numPr>
                            <w:ilvl w:val="0"/>
                            <w:numId w:val="3"/>
                          </w:numPr>
                          <w:ind w:left="284" w:hanging="284"/>
                          <w:rPr>
                            <w:sz w:val="12"/>
                            <w:szCs w:val="12"/>
                          </w:rPr>
                        </w:pPr>
                        <w:r>
                          <w:rPr>
                            <w:rFonts w:hint="eastAsia"/>
                            <w:sz w:val="12"/>
                            <w:szCs w:val="12"/>
                          </w:rPr>
                          <w:t>当該施設の管理者</w:t>
                        </w:r>
                      </w:p>
                      <w:p w14:paraId="433EA673" w14:textId="77777777" w:rsidR="001E625F" w:rsidRPr="0075280B" w:rsidRDefault="001E625F" w:rsidP="00494B10">
                        <w:pPr>
                          <w:numPr>
                            <w:ilvl w:val="0"/>
                            <w:numId w:val="3"/>
                          </w:numPr>
                          <w:ind w:left="284" w:hanging="284"/>
                          <w:rPr>
                            <w:sz w:val="12"/>
                            <w:szCs w:val="12"/>
                          </w:rPr>
                        </w:pPr>
                        <w:r>
                          <w:rPr>
                            <w:rFonts w:hint="eastAsia"/>
                            <w:sz w:val="12"/>
                            <w:szCs w:val="12"/>
                          </w:rPr>
                          <w:t>その他</w:t>
                        </w:r>
                      </w:p>
                    </w:txbxContent>
                  </v:textbox>
                </v:shape>
              </w:pict>
            </w:r>
            <w:r w:rsidR="0075280B">
              <w:rPr>
                <w:rFonts w:hint="eastAsia"/>
              </w:rPr>
              <w:t>□□</w:t>
            </w:r>
            <w:r w:rsidR="0075280B" w:rsidRPr="00C15199">
              <w:rPr>
                <w:rFonts w:hint="eastAsia"/>
              </w:rPr>
              <w:t xml:space="preserve">　　</w:t>
            </w:r>
            <w:r w:rsidR="0075280B">
              <w:rPr>
                <w:rFonts w:hint="eastAsia"/>
              </w:rPr>
              <w:t>□□</w:t>
            </w:r>
          </w:p>
        </w:tc>
        <w:tc>
          <w:tcPr>
            <w:tcW w:w="2835" w:type="dxa"/>
            <w:tcMar>
              <w:top w:w="79" w:type="dxa"/>
              <w:left w:w="90" w:type="dxa"/>
              <w:bottom w:w="79" w:type="dxa"/>
              <w:right w:w="90" w:type="dxa"/>
            </w:tcMar>
            <w:vAlign w:val="center"/>
          </w:tcPr>
          <w:p w14:paraId="09D13D7D" w14:textId="77777777" w:rsidR="0075280B" w:rsidRPr="00C15199" w:rsidRDefault="0075280B" w:rsidP="0015477F">
            <w:pPr>
              <w:jc w:val="center"/>
            </w:pPr>
            <w:r w:rsidRPr="00C15199">
              <w:rPr>
                <w:rFonts w:hint="eastAsia"/>
              </w:rPr>
              <w:t>住　　　　　所</w:t>
            </w:r>
          </w:p>
        </w:tc>
        <w:tc>
          <w:tcPr>
            <w:tcW w:w="5639" w:type="dxa"/>
            <w:tcMar>
              <w:top w:w="79" w:type="dxa"/>
              <w:left w:w="90" w:type="dxa"/>
              <w:bottom w:w="79" w:type="dxa"/>
              <w:right w:w="90" w:type="dxa"/>
            </w:tcMar>
            <w:vAlign w:val="center"/>
          </w:tcPr>
          <w:p w14:paraId="3B309125" w14:textId="77777777" w:rsidR="0075280B" w:rsidRPr="0015477F" w:rsidRDefault="0075280B" w:rsidP="0015477F">
            <w:pPr>
              <w:rPr>
                <w:color w:val="808080"/>
              </w:rPr>
            </w:pPr>
          </w:p>
        </w:tc>
      </w:tr>
      <w:tr w:rsidR="0075280B" w:rsidRPr="00C15199" w14:paraId="769DBF82" w14:textId="77777777" w:rsidTr="0015477F">
        <w:trPr>
          <w:trHeight w:val="951"/>
        </w:trPr>
        <w:tc>
          <w:tcPr>
            <w:tcW w:w="1985" w:type="dxa"/>
            <w:vMerge/>
          </w:tcPr>
          <w:p w14:paraId="2BBA2AF2" w14:textId="77777777" w:rsidR="0075280B" w:rsidRPr="00C15199" w:rsidRDefault="0075280B" w:rsidP="0015477F">
            <w:pPr>
              <w:jc w:val="center"/>
            </w:pPr>
          </w:p>
        </w:tc>
        <w:tc>
          <w:tcPr>
            <w:tcW w:w="2835" w:type="dxa"/>
            <w:tcMar>
              <w:top w:w="79" w:type="dxa"/>
              <w:left w:w="90" w:type="dxa"/>
              <w:bottom w:w="79" w:type="dxa"/>
              <w:right w:w="90" w:type="dxa"/>
            </w:tcMar>
            <w:vAlign w:val="center"/>
          </w:tcPr>
          <w:p w14:paraId="200E58C9" w14:textId="77777777" w:rsidR="0075280B" w:rsidRPr="00C15199" w:rsidRDefault="0075280B" w:rsidP="0015477F">
            <w:pPr>
              <w:jc w:val="center"/>
            </w:pPr>
            <w:r w:rsidRPr="00C15199">
              <w:rPr>
                <w:rFonts w:hint="eastAsia"/>
              </w:rPr>
              <w:t>経　　　　　歴</w:t>
            </w:r>
          </w:p>
          <w:p w14:paraId="6170ECD0" w14:textId="77777777" w:rsidR="0075280B" w:rsidRPr="00C15199" w:rsidRDefault="0075280B" w:rsidP="0015477F">
            <w:pPr>
              <w:jc w:val="center"/>
            </w:pPr>
            <w:r w:rsidRPr="00C15199">
              <w:rPr>
                <w:rFonts w:ascii="ＭＳ 明朝" w:hAnsi="ＭＳ 明朝" w:cs="ＭＳ 明朝" w:hint="eastAsia"/>
                <w:w w:val="85"/>
                <w:kern w:val="0"/>
                <w:fitText w:val="2520" w:id="1901367042"/>
              </w:rPr>
              <w:t>※</w:t>
            </w:r>
            <w:r w:rsidRPr="00C15199">
              <w:rPr>
                <w:w w:val="85"/>
                <w:kern w:val="0"/>
                <w:fitText w:val="2520" w:id="1901367042"/>
              </w:rPr>
              <w:t>推薦理由に係る部分のみ抜</w:t>
            </w:r>
            <w:r w:rsidRPr="00C15199">
              <w:rPr>
                <w:spacing w:val="19"/>
                <w:w w:val="85"/>
                <w:kern w:val="0"/>
                <w:fitText w:val="2520" w:id="1901367042"/>
              </w:rPr>
              <w:t>粋</w:t>
            </w:r>
          </w:p>
        </w:tc>
        <w:tc>
          <w:tcPr>
            <w:tcW w:w="5639" w:type="dxa"/>
            <w:tcMar>
              <w:top w:w="79" w:type="dxa"/>
              <w:left w:w="90" w:type="dxa"/>
              <w:bottom w:w="79" w:type="dxa"/>
              <w:right w:w="90" w:type="dxa"/>
            </w:tcMar>
            <w:vAlign w:val="center"/>
          </w:tcPr>
          <w:p w14:paraId="4439C094" w14:textId="77777777" w:rsidR="0075280B" w:rsidRPr="0015477F" w:rsidRDefault="0075280B" w:rsidP="0015477F">
            <w:pPr>
              <w:rPr>
                <w:color w:val="808080"/>
              </w:rPr>
            </w:pPr>
          </w:p>
        </w:tc>
      </w:tr>
      <w:tr w:rsidR="0075280B" w:rsidRPr="00C15199" w14:paraId="4C05992C" w14:textId="77777777" w:rsidTr="0075280B">
        <w:trPr>
          <w:trHeight w:val="794"/>
        </w:trPr>
        <w:tc>
          <w:tcPr>
            <w:tcW w:w="1985" w:type="dxa"/>
            <w:vMerge/>
          </w:tcPr>
          <w:p w14:paraId="1CC8E4F3" w14:textId="77777777" w:rsidR="0075280B" w:rsidRPr="00C15199" w:rsidRDefault="0075280B" w:rsidP="0015477F">
            <w:pPr>
              <w:jc w:val="center"/>
            </w:pPr>
          </w:p>
        </w:tc>
        <w:tc>
          <w:tcPr>
            <w:tcW w:w="2835" w:type="dxa"/>
            <w:tcMar>
              <w:top w:w="79" w:type="dxa"/>
              <w:left w:w="90" w:type="dxa"/>
              <w:bottom w:w="79" w:type="dxa"/>
              <w:right w:w="90" w:type="dxa"/>
            </w:tcMar>
            <w:vAlign w:val="center"/>
          </w:tcPr>
          <w:p w14:paraId="62040888" w14:textId="77777777" w:rsidR="0075280B" w:rsidRPr="00C15199" w:rsidRDefault="0075280B" w:rsidP="0015477F">
            <w:pPr>
              <w:jc w:val="center"/>
            </w:pPr>
            <w:r w:rsidRPr="00C15199">
              <w:rPr>
                <w:rFonts w:hint="eastAsia"/>
              </w:rPr>
              <w:t>当法人及び役員等との関係</w:t>
            </w:r>
          </w:p>
        </w:tc>
        <w:tc>
          <w:tcPr>
            <w:tcW w:w="5639" w:type="dxa"/>
            <w:tcMar>
              <w:top w:w="79" w:type="dxa"/>
              <w:left w:w="90" w:type="dxa"/>
              <w:bottom w:w="79" w:type="dxa"/>
              <w:right w:w="90" w:type="dxa"/>
            </w:tcMar>
            <w:vAlign w:val="center"/>
          </w:tcPr>
          <w:p w14:paraId="4FC82378" w14:textId="77777777" w:rsidR="0075280B" w:rsidRPr="0015477F" w:rsidRDefault="0075280B" w:rsidP="0015477F">
            <w:pPr>
              <w:ind w:left="525" w:hangingChars="250" w:hanging="525"/>
              <w:rPr>
                <w:color w:val="808080"/>
              </w:rPr>
            </w:pPr>
            <w:r w:rsidRPr="0015477F">
              <w:rPr>
                <w:rFonts w:hint="eastAsia"/>
                <w:color w:val="808080"/>
              </w:rPr>
              <w:t>（例）社会福祉法第４４条第６項に規定する関係なし</w:t>
            </w:r>
            <w:r w:rsidRPr="0015477F">
              <w:rPr>
                <w:rFonts w:hint="eastAsia"/>
                <w:color w:val="808080"/>
              </w:rPr>
              <w:t xml:space="preserve">  </w:t>
            </w:r>
            <w:r w:rsidRPr="0015477F">
              <w:rPr>
                <w:rFonts w:hint="eastAsia"/>
                <w:color w:val="808080"/>
              </w:rPr>
              <w:t>等</w:t>
            </w:r>
          </w:p>
        </w:tc>
      </w:tr>
      <w:tr w:rsidR="0075280B" w:rsidRPr="00C15199" w14:paraId="07FAE9DD" w14:textId="77777777" w:rsidTr="0015477F">
        <w:trPr>
          <w:trHeight w:val="996"/>
        </w:trPr>
        <w:tc>
          <w:tcPr>
            <w:tcW w:w="1985" w:type="dxa"/>
            <w:vMerge/>
          </w:tcPr>
          <w:p w14:paraId="0DD1FA04" w14:textId="77777777" w:rsidR="0075280B" w:rsidRPr="00C15199" w:rsidRDefault="0075280B" w:rsidP="0015477F">
            <w:pPr>
              <w:jc w:val="center"/>
            </w:pPr>
          </w:p>
        </w:tc>
        <w:tc>
          <w:tcPr>
            <w:tcW w:w="2835" w:type="dxa"/>
            <w:tcMar>
              <w:top w:w="79" w:type="dxa"/>
              <w:left w:w="90" w:type="dxa"/>
              <w:bottom w:w="79" w:type="dxa"/>
              <w:right w:w="90" w:type="dxa"/>
            </w:tcMar>
            <w:vAlign w:val="center"/>
          </w:tcPr>
          <w:p w14:paraId="4B711470" w14:textId="77777777" w:rsidR="0075280B" w:rsidRPr="00C15199" w:rsidRDefault="0075280B" w:rsidP="0015477F">
            <w:pPr>
              <w:jc w:val="center"/>
            </w:pPr>
            <w:r w:rsidRPr="00C15199">
              <w:rPr>
                <w:rFonts w:hint="eastAsia"/>
              </w:rPr>
              <w:t>兼　職　状　況</w:t>
            </w:r>
          </w:p>
          <w:p w14:paraId="4C29F43D" w14:textId="77777777" w:rsidR="0075280B" w:rsidRPr="00C15199" w:rsidRDefault="0075280B" w:rsidP="0015477F">
            <w:pPr>
              <w:jc w:val="center"/>
            </w:pPr>
            <w:r w:rsidRPr="00C15199">
              <w:rPr>
                <w:rFonts w:ascii="ＭＳ 明朝" w:hAnsi="ＭＳ 明朝" w:cs="ＭＳ 明朝" w:hint="eastAsia"/>
              </w:rPr>
              <w:t>※</w:t>
            </w:r>
            <w:r w:rsidRPr="00C15199">
              <w:rPr>
                <w:rFonts w:hint="eastAsia"/>
              </w:rPr>
              <w:t>他の団体の役員・職員等</w:t>
            </w:r>
          </w:p>
        </w:tc>
        <w:tc>
          <w:tcPr>
            <w:tcW w:w="5639" w:type="dxa"/>
            <w:tcMar>
              <w:top w:w="79" w:type="dxa"/>
              <w:left w:w="90" w:type="dxa"/>
              <w:bottom w:w="79" w:type="dxa"/>
              <w:right w:w="90" w:type="dxa"/>
            </w:tcMar>
            <w:vAlign w:val="center"/>
          </w:tcPr>
          <w:p w14:paraId="008BA30D" w14:textId="77777777" w:rsidR="0075280B" w:rsidRPr="0015477F" w:rsidRDefault="0075280B" w:rsidP="0015477F">
            <w:pPr>
              <w:rPr>
                <w:color w:val="808080"/>
              </w:rPr>
            </w:pPr>
          </w:p>
        </w:tc>
      </w:tr>
      <w:tr w:rsidR="0075280B" w:rsidRPr="00C15199" w14:paraId="1A67A5FB" w14:textId="77777777" w:rsidTr="0015477F">
        <w:trPr>
          <w:trHeight w:val="828"/>
        </w:trPr>
        <w:tc>
          <w:tcPr>
            <w:tcW w:w="1985" w:type="dxa"/>
            <w:vMerge/>
          </w:tcPr>
          <w:p w14:paraId="3FEA8958" w14:textId="77777777" w:rsidR="0075280B" w:rsidRPr="00C15199" w:rsidRDefault="0075280B" w:rsidP="0015477F">
            <w:pPr>
              <w:jc w:val="center"/>
            </w:pPr>
          </w:p>
        </w:tc>
        <w:tc>
          <w:tcPr>
            <w:tcW w:w="2835" w:type="dxa"/>
            <w:tcMar>
              <w:top w:w="79" w:type="dxa"/>
              <w:left w:w="90" w:type="dxa"/>
              <w:bottom w:w="79" w:type="dxa"/>
              <w:right w:w="90" w:type="dxa"/>
            </w:tcMar>
            <w:vAlign w:val="center"/>
          </w:tcPr>
          <w:p w14:paraId="23A3D3F1" w14:textId="77777777" w:rsidR="0075280B" w:rsidRPr="00C15199" w:rsidRDefault="0075280B" w:rsidP="0015477F">
            <w:pPr>
              <w:jc w:val="center"/>
            </w:pPr>
            <w:r w:rsidRPr="00C15199">
              <w:rPr>
                <w:rFonts w:hint="eastAsia"/>
              </w:rPr>
              <w:t>推　薦　理　由</w:t>
            </w:r>
          </w:p>
        </w:tc>
        <w:tc>
          <w:tcPr>
            <w:tcW w:w="5639" w:type="dxa"/>
            <w:tcMar>
              <w:top w:w="79" w:type="dxa"/>
              <w:left w:w="90" w:type="dxa"/>
              <w:bottom w:w="79" w:type="dxa"/>
              <w:right w:w="90" w:type="dxa"/>
            </w:tcMar>
            <w:vAlign w:val="center"/>
          </w:tcPr>
          <w:p w14:paraId="5F0693F9" w14:textId="77777777" w:rsidR="0075280B" w:rsidRPr="00C15199" w:rsidRDefault="0075280B" w:rsidP="0015477F"/>
        </w:tc>
      </w:tr>
    </w:tbl>
    <w:p w14:paraId="15573E97" w14:textId="77777777" w:rsidR="008B52F2" w:rsidRDefault="00712477" w:rsidP="009B280F">
      <w:pPr>
        <w:spacing w:line="320" w:lineRule="exact"/>
        <w:rPr>
          <w:rFonts w:ascii="ＭＳ 明朝" w:hAnsi="ＭＳ 明朝"/>
          <w:kern w:val="0"/>
        </w:rPr>
      </w:pPr>
      <w:r>
        <w:rPr>
          <w:rFonts w:ascii="ＭＳ ゴシック" w:eastAsia="ＭＳ ゴシック" w:hAnsi="ＭＳ ゴシック" w:hint="eastAsia"/>
          <w:sz w:val="24"/>
          <w:bdr w:val="single" w:sz="4" w:space="0" w:color="auto"/>
        </w:rPr>
        <w:lastRenderedPageBreak/>
        <w:t xml:space="preserve">参考様式４－２　</w:t>
      </w:r>
      <w:r w:rsidR="00235A34" w:rsidRPr="003F148F">
        <w:rPr>
          <w:rFonts w:ascii="ＭＳ ゴシック" w:eastAsia="ＭＳ ゴシック" w:hAnsi="ＭＳ ゴシック" w:hint="eastAsia"/>
          <w:sz w:val="24"/>
          <w:bdr w:val="single" w:sz="4" w:space="0" w:color="auto"/>
        </w:rPr>
        <w:t>候補者推薦書</w:t>
      </w:r>
      <w:r>
        <w:rPr>
          <w:rFonts w:ascii="ＭＳ ゴシック" w:eastAsia="ＭＳ ゴシック" w:hAnsi="ＭＳ ゴシック" w:hint="eastAsia"/>
          <w:sz w:val="24"/>
          <w:bdr w:val="single" w:sz="4" w:space="0" w:color="auto"/>
        </w:rPr>
        <w:t>（監事）</w:t>
      </w:r>
    </w:p>
    <w:bookmarkEnd w:id="1"/>
    <w:p w14:paraId="4F08E75E" w14:textId="77777777" w:rsidR="00494B10" w:rsidRPr="009B280F" w:rsidRDefault="00494B10" w:rsidP="00494B10">
      <w:pPr>
        <w:jc w:val="center"/>
        <w:rPr>
          <w:rFonts w:ascii="ＭＳ ゴシック" w:eastAsia="ＭＳ ゴシック" w:hAnsi="ＭＳ ゴシック"/>
          <w:sz w:val="24"/>
        </w:rPr>
      </w:pPr>
      <w:r>
        <w:rPr>
          <w:rFonts w:ascii="ＭＳ ゴシック" w:eastAsia="ＭＳ ゴシック" w:hAnsi="ＭＳ ゴシック" w:hint="eastAsia"/>
          <w:sz w:val="24"/>
        </w:rPr>
        <w:t>監事</w:t>
      </w:r>
      <w:r w:rsidRPr="009B280F">
        <w:rPr>
          <w:rFonts w:ascii="ＭＳ ゴシック" w:eastAsia="ＭＳ ゴシック" w:hAnsi="ＭＳ ゴシック" w:hint="eastAsia"/>
          <w:sz w:val="24"/>
        </w:rPr>
        <w:t>候補者推薦書</w:t>
      </w:r>
    </w:p>
    <w:tbl>
      <w:tblPr>
        <w:tblW w:w="491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835"/>
        <w:gridCol w:w="5639"/>
      </w:tblGrid>
      <w:tr w:rsidR="00494B10" w:rsidRPr="009B280F" w14:paraId="79D96A8A" w14:textId="77777777" w:rsidTr="0015477F">
        <w:trPr>
          <w:trHeight w:val="364"/>
        </w:trPr>
        <w:tc>
          <w:tcPr>
            <w:tcW w:w="1985" w:type="dxa"/>
            <w:tcMar>
              <w:top w:w="79" w:type="dxa"/>
              <w:left w:w="90" w:type="dxa"/>
              <w:bottom w:w="79" w:type="dxa"/>
              <w:right w:w="90" w:type="dxa"/>
            </w:tcMar>
            <w:vAlign w:val="center"/>
          </w:tcPr>
          <w:p w14:paraId="23A0EA0D" w14:textId="77777777" w:rsidR="00494B10" w:rsidRPr="009B280F" w:rsidRDefault="00494B10" w:rsidP="0015477F">
            <w:pPr>
              <w:jc w:val="center"/>
            </w:pPr>
            <w:r w:rsidRPr="009B280F">
              <w:rPr>
                <w:rFonts w:hint="eastAsia"/>
              </w:rPr>
              <w:t>候補者氏名</w:t>
            </w:r>
          </w:p>
        </w:tc>
        <w:tc>
          <w:tcPr>
            <w:tcW w:w="8474" w:type="dxa"/>
            <w:gridSpan w:val="2"/>
            <w:tcMar>
              <w:top w:w="79" w:type="dxa"/>
              <w:left w:w="90" w:type="dxa"/>
              <w:bottom w:w="79" w:type="dxa"/>
              <w:right w:w="90" w:type="dxa"/>
            </w:tcMar>
            <w:vAlign w:val="center"/>
          </w:tcPr>
          <w:p w14:paraId="6F3FB396" w14:textId="77777777" w:rsidR="00494B10" w:rsidRPr="009B280F" w:rsidRDefault="00494B10" w:rsidP="0015477F">
            <w:pPr>
              <w:jc w:val="center"/>
            </w:pPr>
            <w:r w:rsidRPr="009B280F">
              <w:rPr>
                <w:rFonts w:hint="eastAsia"/>
              </w:rPr>
              <w:t>区　　　　　　　　分</w:t>
            </w:r>
          </w:p>
        </w:tc>
      </w:tr>
      <w:tr w:rsidR="00494B10" w:rsidRPr="009B280F" w14:paraId="6D12FBA4" w14:textId="77777777" w:rsidTr="0015477F">
        <w:trPr>
          <w:trHeight w:val="60"/>
        </w:trPr>
        <w:tc>
          <w:tcPr>
            <w:tcW w:w="1985" w:type="dxa"/>
            <w:vMerge w:val="restart"/>
            <w:tcMar>
              <w:top w:w="79" w:type="dxa"/>
              <w:left w:w="90" w:type="dxa"/>
              <w:bottom w:w="79" w:type="dxa"/>
              <w:right w:w="90" w:type="dxa"/>
            </w:tcMar>
            <w:vAlign w:val="center"/>
          </w:tcPr>
          <w:p w14:paraId="24D92373" w14:textId="77777777" w:rsidR="00494B10" w:rsidRDefault="00494B10" w:rsidP="0015477F">
            <w:pPr>
              <w:jc w:val="center"/>
            </w:pPr>
          </w:p>
          <w:p w14:paraId="3931BB3C" w14:textId="778C15EA" w:rsidR="00494B10" w:rsidRPr="009B280F" w:rsidRDefault="007C1E8A" w:rsidP="0015477F">
            <w:pPr>
              <w:jc w:val="center"/>
            </w:pPr>
            <w:r>
              <w:rPr>
                <w:noProof/>
              </w:rPr>
              <w:pict w14:anchorId="4CB60B7F">
                <v:oval id="_x0000_s1036" style="position:absolute;left:0;text-align:left;margin-left:6.9pt;margin-top:45.65pt;width:14pt;height:10.5pt;z-index:251660288" filled="f">
                  <v:textbox inset="5.85pt,.7pt,5.85pt,.7pt"/>
                </v:oval>
              </w:pict>
            </w:r>
            <w:r>
              <w:rPr>
                <w:noProof/>
              </w:rPr>
              <w:pict w14:anchorId="11463042">
                <v:shape id="_x0000_s1035" type="#_x0000_t202" style="position:absolute;left:0;text-align:left;margin-left:2pt;margin-top:38.15pt;width:83.25pt;height:119.5pt;z-index:251659264" strokecolor="#7f7f7f">
                  <v:stroke dashstyle="1 1" endcap="round"/>
                  <v:textbox inset="5.85pt,.7pt,5.85pt,.7pt">
                    <w:txbxContent>
                      <w:p w14:paraId="5594D78C" w14:textId="77777777" w:rsidR="00494B10" w:rsidRDefault="00494B10" w:rsidP="00494B10">
                        <w:pPr>
                          <w:numPr>
                            <w:ilvl w:val="0"/>
                            <w:numId w:val="4"/>
                          </w:numPr>
                          <w:rPr>
                            <w:sz w:val="12"/>
                            <w:szCs w:val="12"/>
                          </w:rPr>
                        </w:pPr>
                        <w:bookmarkStart w:id="2" w:name="_Hlk534908177"/>
                        <w:bookmarkStart w:id="3" w:name="_Hlk534908178"/>
                        <w:bookmarkStart w:id="4" w:name="_Hlk534908179"/>
                        <w:bookmarkStart w:id="5" w:name="_Hlk534908180"/>
                        <w:bookmarkStart w:id="6" w:name="_Hlk534908181"/>
                        <w:bookmarkStart w:id="7" w:name="_Hlk534908182"/>
                        <w:bookmarkStart w:id="8" w:name="_Hlk534908183"/>
                        <w:bookmarkStart w:id="9" w:name="_Hlk534908184"/>
                        <w:bookmarkStart w:id="10" w:name="_Hlk534908185"/>
                        <w:bookmarkStart w:id="11" w:name="_Hlk534908186"/>
                        <w:bookmarkStart w:id="12" w:name="_Hlk534908187"/>
                        <w:bookmarkStart w:id="13" w:name="_Hlk534908188"/>
                        <w:r>
                          <w:rPr>
                            <w:rFonts w:hint="eastAsia"/>
                            <w:sz w:val="12"/>
                            <w:szCs w:val="12"/>
                          </w:rPr>
                          <w:t>社</w:t>
                        </w:r>
                        <w:bookmarkStart w:id="14" w:name="_Hlk534908189"/>
                        <w:bookmarkStart w:id="15" w:name="_Hlk534908190"/>
                        <w:bookmarkStart w:id="16" w:name="_Hlk534908191"/>
                        <w:r w:rsidR="00635E28">
                          <w:rPr>
                            <w:rFonts w:hint="eastAsia"/>
                            <w:sz w:val="12"/>
                            <w:szCs w:val="12"/>
                          </w:rPr>
                          <w:t>会福祉事業について識見</w:t>
                        </w:r>
                        <w:r>
                          <w:rPr>
                            <w:rFonts w:hint="eastAsia"/>
                            <w:sz w:val="12"/>
                            <w:szCs w:val="12"/>
                          </w:rPr>
                          <w:t>を有する者</w:t>
                        </w:r>
                      </w:p>
                      <w:p w14:paraId="4A1E0820" w14:textId="77777777" w:rsidR="00494B10" w:rsidRPr="0075280B" w:rsidRDefault="00494B10" w:rsidP="00494B10">
                        <w:pPr>
                          <w:numPr>
                            <w:ilvl w:val="0"/>
                            <w:numId w:val="4"/>
                          </w:numPr>
                          <w:rPr>
                            <w:sz w:val="12"/>
                            <w:szCs w:val="12"/>
                          </w:rPr>
                        </w:pPr>
                        <w:r>
                          <w:rPr>
                            <w:rFonts w:hint="eastAsia"/>
                            <w:sz w:val="12"/>
                            <w:szCs w:val="12"/>
                          </w:rPr>
                          <w:t>財務管理について識見を有する者</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xbxContent>
                  </v:textbox>
                </v:shape>
              </w:pict>
            </w:r>
            <w:r w:rsidR="00494B10">
              <w:rPr>
                <w:rFonts w:hint="eastAsia"/>
              </w:rPr>
              <w:t>○○　　○○</w:t>
            </w:r>
          </w:p>
        </w:tc>
        <w:tc>
          <w:tcPr>
            <w:tcW w:w="2835" w:type="dxa"/>
            <w:tcMar>
              <w:top w:w="79" w:type="dxa"/>
              <w:left w:w="90" w:type="dxa"/>
              <w:bottom w:w="79" w:type="dxa"/>
              <w:right w:w="90" w:type="dxa"/>
            </w:tcMar>
            <w:vAlign w:val="center"/>
          </w:tcPr>
          <w:p w14:paraId="43E8B913" w14:textId="77777777" w:rsidR="00494B10" w:rsidRPr="009B280F" w:rsidRDefault="00494B10" w:rsidP="0015477F">
            <w:pPr>
              <w:jc w:val="center"/>
            </w:pPr>
            <w:r w:rsidRPr="009B280F">
              <w:rPr>
                <w:rFonts w:hint="eastAsia"/>
              </w:rPr>
              <w:t>住　　　　　所</w:t>
            </w:r>
          </w:p>
        </w:tc>
        <w:tc>
          <w:tcPr>
            <w:tcW w:w="5639" w:type="dxa"/>
            <w:tcMar>
              <w:top w:w="79" w:type="dxa"/>
              <w:left w:w="90" w:type="dxa"/>
              <w:bottom w:w="79" w:type="dxa"/>
              <w:right w:w="90" w:type="dxa"/>
            </w:tcMar>
            <w:vAlign w:val="center"/>
          </w:tcPr>
          <w:p w14:paraId="5210E44B" w14:textId="77777777" w:rsidR="00494B10" w:rsidRPr="009B280F" w:rsidRDefault="00494B10" w:rsidP="0015477F"/>
        </w:tc>
      </w:tr>
      <w:tr w:rsidR="00494B10" w:rsidRPr="009B280F" w14:paraId="1F1192A4" w14:textId="77777777" w:rsidTr="0015477F">
        <w:trPr>
          <w:trHeight w:val="918"/>
        </w:trPr>
        <w:tc>
          <w:tcPr>
            <w:tcW w:w="1985" w:type="dxa"/>
            <w:vMerge/>
          </w:tcPr>
          <w:p w14:paraId="0C4CC016" w14:textId="77777777" w:rsidR="00494B10" w:rsidRPr="009B280F" w:rsidRDefault="00494B10" w:rsidP="0015477F">
            <w:pPr>
              <w:jc w:val="center"/>
            </w:pPr>
          </w:p>
        </w:tc>
        <w:tc>
          <w:tcPr>
            <w:tcW w:w="2835" w:type="dxa"/>
            <w:tcMar>
              <w:top w:w="79" w:type="dxa"/>
              <w:left w:w="90" w:type="dxa"/>
              <w:bottom w:w="79" w:type="dxa"/>
              <w:right w:w="90" w:type="dxa"/>
            </w:tcMar>
            <w:vAlign w:val="center"/>
          </w:tcPr>
          <w:p w14:paraId="7771C90E" w14:textId="77777777" w:rsidR="00494B10" w:rsidRDefault="00494B10" w:rsidP="0015477F">
            <w:pPr>
              <w:jc w:val="center"/>
            </w:pPr>
            <w:r w:rsidRPr="009B280F">
              <w:rPr>
                <w:rFonts w:hint="eastAsia"/>
              </w:rPr>
              <w:t>経　　　　　歴</w:t>
            </w:r>
          </w:p>
          <w:p w14:paraId="633B1FB6" w14:textId="77777777" w:rsidR="00494B10" w:rsidRPr="009B280F" w:rsidRDefault="00494B10" w:rsidP="0015477F">
            <w:pPr>
              <w:jc w:val="center"/>
            </w:pPr>
            <w:r w:rsidRPr="00494B10">
              <w:rPr>
                <w:rFonts w:hint="eastAsia"/>
                <w:w w:val="85"/>
                <w:kern w:val="0"/>
                <w:fitText w:val="2520" w:id="1901369603"/>
              </w:rPr>
              <w:t>※推薦理由に係る部分のみ抜</w:t>
            </w:r>
            <w:r w:rsidRPr="00494B10">
              <w:rPr>
                <w:rFonts w:hint="eastAsia"/>
                <w:spacing w:val="19"/>
                <w:w w:val="85"/>
                <w:kern w:val="0"/>
                <w:fitText w:val="2520" w:id="1901369603"/>
              </w:rPr>
              <w:t>粋</w:t>
            </w:r>
          </w:p>
        </w:tc>
        <w:tc>
          <w:tcPr>
            <w:tcW w:w="5639" w:type="dxa"/>
            <w:tcMar>
              <w:top w:w="79" w:type="dxa"/>
              <w:left w:w="90" w:type="dxa"/>
              <w:bottom w:w="79" w:type="dxa"/>
              <w:right w:w="90" w:type="dxa"/>
            </w:tcMar>
            <w:vAlign w:val="center"/>
          </w:tcPr>
          <w:p w14:paraId="6E3C6C3F" w14:textId="77777777" w:rsidR="00494B10" w:rsidRPr="009B280F" w:rsidRDefault="00494B10" w:rsidP="0015477F"/>
        </w:tc>
      </w:tr>
      <w:tr w:rsidR="00494B10" w:rsidRPr="009B280F" w14:paraId="53969503" w14:textId="77777777" w:rsidTr="0015477F">
        <w:trPr>
          <w:trHeight w:val="692"/>
        </w:trPr>
        <w:tc>
          <w:tcPr>
            <w:tcW w:w="1985" w:type="dxa"/>
            <w:vMerge/>
          </w:tcPr>
          <w:p w14:paraId="00336AD5" w14:textId="77777777" w:rsidR="00494B10" w:rsidRPr="009B280F" w:rsidRDefault="00494B10" w:rsidP="0015477F">
            <w:pPr>
              <w:jc w:val="center"/>
            </w:pPr>
          </w:p>
        </w:tc>
        <w:tc>
          <w:tcPr>
            <w:tcW w:w="2835" w:type="dxa"/>
            <w:tcMar>
              <w:top w:w="79" w:type="dxa"/>
              <w:left w:w="90" w:type="dxa"/>
              <w:bottom w:w="79" w:type="dxa"/>
              <w:right w:w="90" w:type="dxa"/>
            </w:tcMar>
            <w:vAlign w:val="center"/>
          </w:tcPr>
          <w:p w14:paraId="4F962B45" w14:textId="77777777" w:rsidR="00494B10" w:rsidRPr="009B280F" w:rsidRDefault="00494B10" w:rsidP="0015477F">
            <w:pPr>
              <w:jc w:val="center"/>
            </w:pPr>
            <w:r w:rsidRPr="009B280F">
              <w:rPr>
                <w:rFonts w:hint="eastAsia"/>
              </w:rPr>
              <w:t>当法人</w:t>
            </w:r>
            <w:r>
              <w:rPr>
                <w:rFonts w:hint="eastAsia"/>
              </w:rPr>
              <w:t>及び役員等</w:t>
            </w:r>
            <w:r w:rsidRPr="009B280F">
              <w:rPr>
                <w:rFonts w:hint="eastAsia"/>
              </w:rPr>
              <w:t>との関係</w:t>
            </w:r>
          </w:p>
        </w:tc>
        <w:tc>
          <w:tcPr>
            <w:tcW w:w="5639" w:type="dxa"/>
            <w:tcMar>
              <w:top w:w="79" w:type="dxa"/>
              <w:left w:w="90" w:type="dxa"/>
              <w:bottom w:w="79" w:type="dxa"/>
              <w:right w:w="90" w:type="dxa"/>
            </w:tcMar>
            <w:vAlign w:val="center"/>
          </w:tcPr>
          <w:p w14:paraId="4F06D141" w14:textId="77777777" w:rsidR="00494B10" w:rsidRPr="0015477F" w:rsidRDefault="00494B10" w:rsidP="0015477F">
            <w:pPr>
              <w:ind w:left="525" w:hangingChars="250" w:hanging="525"/>
              <w:rPr>
                <w:color w:val="808080"/>
              </w:rPr>
            </w:pPr>
            <w:r w:rsidRPr="0015477F">
              <w:rPr>
                <w:rFonts w:hint="eastAsia"/>
                <w:color w:val="808080"/>
              </w:rPr>
              <w:t>（例）社会福祉法第４４条第６項に規定する関係なし</w:t>
            </w:r>
            <w:r w:rsidRPr="0015477F">
              <w:rPr>
                <w:rFonts w:hint="eastAsia"/>
                <w:color w:val="808080"/>
              </w:rPr>
              <w:t xml:space="preserve">  </w:t>
            </w:r>
            <w:r w:rsidRPr="0015477F">
              <w:rPr>
                <w:rFonts w:hint="eastAsia"/>
                <w:color w:val="808080"/>
              </w:rPr>
              <w:t>等</w:t>
            </w:r>
          </w:p>
        </w:tc>
      </w:tr>
      <w:tr w:rsidR="00494B10" w:rsidRPr="009B280F" w14:paraId="441986B8" w14:textId="77777777" w:rsidTr="0015477F">
        <w:trPr>
          <w:trHeight w:val="848"/>
        </w:trPr>
        <w:tc>
          <w:tcPr>
            <w:tcW w:w="1985" w:type="dxa"/>
            <w:vMerge/>
          </w:tcPr>
          <w:p w14:paraId="52DF6B3B" w14:textId="77777777" w:rsidR="00494B10" w:rsidRPr="009B280F" w:rsidRDefault="00494B10" w:rsidP="0015477F">
            <w:pPr>
              <w:jc w:val="center"/>
            </w:pPr>
          </w:p>
        </w:tc>
        <w:tc>
          <w:tcPr>
            <w:tcW w:w="2835" w:type="dxa"/>
            <w:tcMar>
              <w:top w:w="79" w:type="dxa"/>
              <w:left w:w="90" w:type="dxa"/>
              <w:bottom w:w="79" w:type="dxa"/>
              <w:right w:w="90" w:type="dxa"/>
            </w:tcMar>
            <w:vAlign w:val="center"/>
          </w:tcPr>
          <w:p w14:paraId="602199C9" w14:textId="77777777" w:rsidR="00494B10" w:rsidRDefault="00494B10" w:rsidP="0015477F">
            <w:pPr>
              <w:jc w:val="center"/>
            </w:pPr>
            <w:r w:rsidRPr="009B280F">
              <w:rPr>
                <w:rFonts w:hint="eastAsia"/>
              </w:rPr>
              <w:t>兼　職　状　況</w:t>
            </w:r>
          </w:p>
          <w:p w14:paraId="0415AEAE" w14:textId="77777777" w:rsidR="00494B10" w:rsidRPr="009B280F" w:rsidRDefault="00494B10" w:rsidP="0015477F">
            <w:pPr>
              <w:jc w:val="center"/>
            </w:pPr>
            <w:r>
              <w:rPr>
                <w:rFonts w:hint="eastAsia"/>
              </w:rPr>
              <w:t>※</w:t>
            </w:r>
            <w:r w:rsidRPr="009B280F">
              <w:rPr>
                <w:rFonts w:hint="eastAsia"/>
              </w:rPr>
              <w:t>他の団体の役員</w:t>
            </w:r>
            <w:r>
              <w:rPr>
                <w:rFonts w:hint="eastAsia"/>
              </w:rPr>
              <w:t>・職員</w:t>
            </w:r>
            <w:r w:rsidRPr="009B280F">
              <w:rPr>
                <w:rFonts w:hint="eastAsia"/>
              </w:rPr>
              <w:t>等</w:t>
            </w:r>
          </w:p>
        </w:tc>
        <w:tc>
          <w:tcPr>
            <w:tcW w:w="5639" w:type="dxa"/>
            <w:tcMar>
              <w:top w:w="79" w:type="dxa"/>
              <w:left w:w="90" w:type="dxa"/>
              <w:bottom w:w="79" w:type="dxa"/>
              <w:right w:w="90" w:type="dxa"/>
            </w:tcMar>
            <w:vAlign w:val="center"/>
          </w:tcPr>
          <w:p w14:paraId="4EDB09F3" w14:textId="77777777" w:rsidR="00494B10" w:rsidRPr="0015477F" w:rsidRDefault="00494B10" w:rsidP="0015477F">
            <w:pPr>
              <w:rPr>
                <w:color w:val="808080"/>
              </w:rPr>
            </w:pPr>
          </w:p>
        </w:tc>
      </w:tr>
      <w:tr w:rsidR="00494B10" w:rsidRPr="009B280F" w14:paraId="2DFD6662" w14:textId="77777777" w:rsidTr="0015477F">
        <w:trPr>
          <w:trHeight w:val="696"/>
        </w:trPr>
        <w:tc>
          <w:tcPr>
            <w:tcW w:w="1985" w:type="dxa"/>
            <w:vMerge/>
          </w:tcPr>
          <w:p w14:paraId="225219B6" w14:textId="77777777" w:rsidR="00494B10" w:rsidRPr="009B280F" w:rsidRDefault="00494B10" w:rsidP="0015477F">
            <w:pPr>
              <w:jc w:val="center"/>
            </w:pPr>
          </w:p>
        </w:tc>
        <w:tc>
          <w:tcPr>
            <w:tcW w:w="2835" w:type="dxa"/>
            <w:tcMar>
              <w:top w:w="79" w:type="dxa"/>
              <w:left w:w="90" w:type="dxa"/>
              <w:bottom w:w="79" w:type="dxa"/>
              <w:right w:w="90" w:type="dxa"/>
            </w:tcMar>
            <w:vAlign w:val="center"/>
          </w:tcPr>
          <w:p w14:paraId="42B11EED" w14:textId="77777777" w:rsidR="00494B10" w:rsidRPr="009B280F" w:rsidRDefault="00494B10" w:rsidP="0015477F">
            <w:pPr>
              <w:jc w:val="center"/>
            </w:pPr>
            <w:r>
              <w:rPr>
                <w:rFonts w:hint="eastAsia"/>
              </w:rPr>
              <w:t>推　薦　理　由</w:t>
            </w:r>
          </w:p>
        </w:tc>
        <w:tc>
          <w:tcPr>
            <w:tcW w:w="5639" w:type="dxa"/>
            <w:tcMar>
              <w:top w:w="79" w:type="dxa"/>
              <w:left w:w="90" w:type="dxa"/>
              <w:bottom w:w="79" w:type="dxa"/>
              <w:right w:w="90" w:type="dxa"/>
            </w:tcMar>
            <w:vAlign w:val="center"/>
          </w:tcPr>
          <w:p w14:paraId="1FFC52B3" w14:textId="77777777" w:rsidR="00494B10" w:rsidRPr="0015477F" w:rsidRDefault="00494B10" w:rsidP="0015477F">
            <w:pPr>
              <w:rPr>
                <w:color w:val="808080"/>
              </w:rPr>
            </w:pPr>
          </w:p>
        </w:tc>
      </w:tr>
      <w:tr w:rsidR="00494B10" w:rsidRPr="00C15199" w14:paraId="7396F300" w14:textId="77777777" w:rsidTr="0015477F">
        <w:trPr>
          <w:trHeight w:val="60"/>
        </w:trPr>
        <w:tc>
          <w:tcPr>
            <w:tcW w:w="1985" w:type="dxa"/>
            <w:vMerge w:val="restart"/>
            <w:tcMar>
              <w:top w:w="79" w:type="dxa"/>
              <w:left w:w="90" w:type="dxa"/>
              <w:bottom w:w="79" w:type="dxa"/>
              <w:right w:w="90" w:type="dxa"/>
            </w:tcMar>
            <w:vAlign w:val="center"/>
          </w:tcPr>
          <w:p w14:paraId="6D4D90C5" w14:textId="77777777" w:rsidR="00494B10" w:rsidRDefault="00494B10" w:rsidP="0015477F">
            <w:pPr>
              <w:jc w:val="center"/>
            </w:pPr>
          </w:p>
          <w:p w14:paraId="53B7C73B" w14:textId="4B620480" w:rsidR="00494B10" w:rsidRPr="00C15199" w:rsidRDefault="007C1E8A" w:rsidP="0015477F">
            <w:pPr>
              <w:jc w:val="center"/>
            </w:pPr>
            <w:r>
              <w:rPr>
                <w:noProof/>
              </w:rPr>
              <w:pict w14:anchorId="0AA7610D">
                <v:oval id="_x0000_s1039" style="position:absolute;left:0;text-align:left;margin-left:6.4pt;margin-top:106.4pt;width:14pt;height:10.5pt;z-index:251662336" filled="f">
                  <v:textbox inset="5.85pt,.7pt,5.85pt,.7pt"/>
                </v:oval>
              </w:pict>
            </w:r>
            <w:r>
              <w:rPr>
                <w:noProof/>
              </w:rPr>
              <w:pict w14:anchorId="7EE3F7D3">
                <v:shape id="_x0000_s1037" type="#_x0000_t202" style="position:absolute;left:0;text-align:left;margin-left:2.25pt;margin-top:41.6pt;width:83.25pt;height:116.05pt;z-index:251661312" strokecolor="#7f7f7f">
                  <v:stroke dashstyle="1 1" endcap="round"/>
                  <v:textbox inset="5.85pt,.7pt,5.85pt,.7pt">
                    <w:txbxContent>
                      <w:p w14:paraId="6484BFC5" w14:textId="77777777" w:rsidR="00494B10" w:rsidRDefault="00635E28" w:rsidP="00494B10">
                        <w:pPr>
                          <w:numPr>
                            <w:ilvl w:val="0"/>
                            <w:numId w:val="5"/>
                          </w:numPr>
                          <w:rPr>
                            <w:sz w:val="12"/>
                            <w:szCs w:val="12"/>
                          </w:rPr>
                        </w:pPr>
                        <w:r>
                          <w:rPr>
                            <w:rFonts w:hint="eastAsia"/>
                            <w:sz w:val="12"/>
                            <w:szCs w:val="12"/>
                          </w:rPr>
                          <w:t>社会福祉事業について識見</w:t>
                        </w:r>
                        <w:r w:rsidR="00494B10">
                          <w:rPr>
                            <w:rFonts w:hint="eastAsia"/>
                            <w:sz w:val="12"/>
                            <w:szCs w:val="12"/>
                          </w:rPr>
                          <w:t>を有する者</w:t>
                        </w:r>
                      </w:p>
                      <w:p w14:paraId="53BDE446" w14:textId="77777777" w:rsidR="00494B10" w:rsidRPr="0075280B" w:rsidRDefault="00494B10" w:rsidP="00494B10">
                        <w:pPr>
                          <w:numPr>
                            <w:ilvl w:val="0"/>
                            <w:numId w:val="5"/>
                          </w:numPr>
                          <w:rPr>
                            <w:sz w:val="12"/>
                            <w:szCs w:val="12"/>
                          </w:rPr>
                        </w:pPr>
                        <w:r>
                          <w:rPr>
                            <w:rFonts w:hint="eastAsia"/>
                            <w:sz w:val="12"/>
                            <w:szCs w:val="12"/>
                          </w:rPr>
                          <w:t>財務管理について識見を有する者</w:t>
                        </w:r>
                      </w:p>
                      <w:p w14:paraId="36EB2700" w14:textId="77777777" w:rsidR="00494B10" w:rsidRPr="00494B10" w:rsidRDefault="00494B10" w:rsidP="00494B10">
                        <w:pPr>
                          <w:ind w:left="240" w:hangingChars="200" w:hanging="240"/>
                          <w:rPr>
                            <w:sz w:val="12"/>
                            <w:szCs w:val="12"/>
                          </w:rPr>
                        </w:pPr>
                      </w:p>
                      <w:p w14:paraId="7643EF1B" w14:textId="77777777" w:rsidR="00494B10" w:rsidRPr="00494B10" w:rsidRDefault="00494B10" w:rsidP="00494B10">
                        <w:pPr>
                          <w:rPr>
                            <w:sz w:val="12"/>
                            <w:szCs w:val="12"/>
                          </w:rPr>
                        </w:pPr>
                      </w:p>
                    </w:txbxContent>
                  </v:textbox>
                </v:shape>
              </w:pict>
            </w:r>
            <w:r w:rsidR="00494B10">
              <w:rPr>
                <w:rFonts w:hint="eastAsia"/>
              </w:rPr>
              <w:t>△△</w:t>
            </w:r>
            <w:r w:rsidR="00494B10" w:rsidRPr="00C15199">
              <w:rPr>
                <w:rFonts w:hint="eastAsia"/>
              </w:rPr>
              <w:t xml:space="preserve">　　</w:t>
            </w:r>
            <w:r w:rsidR="00494B10">
              <w:rPr>
                <w:rFonts w:hint="eastAsia"/>
              </w:rPr>
              <w:t>△△</w:t>
            </w:r>
          </w:p>
        </w:tc>
        <w:tc>
          <w:tcPr>
            <w:tcW w:w="2835" w:type="dxa"/>
            <w:tcMar>
              <w:top w:w="79" w:type="dxa"/>
              <w:left w:w="90" w:type="dxa"/>
              <w:bottom w:w="79" w:type="dxa"/>
              <w:right w:w="90" w:type="dxa"/>
            </w:tcMar>
            <w:vAlign w:val="center"/>
          </w:tcPr>
          <w:p w14:paraId="4C631167" w14:textId="77777777" w:rsidR="00494B10" w:rsidRPr="00C15199" w:rsidRDefault="00494B10" w:rsidP="0015477F">
            <w:pPr>
              <w:jc w:val="center"/>
            </w:pPr>
            <w:r w:rsidRPr="00C15199">
              <w:rPr>
                <w:rFonts w:hint="eastAsia"/>
              </w:rPr>
              <w:t>住　　　　　所</w:t>
            </w:r>
          </w:p>
        </w:tc>
        <w:tc>
          <w:tcPr>
            <w:tcW w:w="5639" w:type="dxa"/>
            <w:tcMar>
              <w:top w:w="79" w:type="dxa"/>
              <w:left w:w="90" w:type="dxa"/>
              <w:bottom w:w="79" w:type="dxa"/>
              <w:right w:w="90" w:type="dxa"/>
            </w:tcMar>
            <w:vAlign w:val="center"/>
          </w:tcPr>
          <w:p w14:paraId="0F9F76A3" w14:textId="77777777" w:rsidR="00494B10" w:rsidRPr="0015477F" w:rsidRDefault="00494B10" w:rsidP="0015477F">
            <w:pPr>
              <w:rPr>
                <w:color w:val="808080"/>
              </w:rPr>
            </w:pPr>
          </w:p>
        </w:tc>
      </w:tr>
      <w:tr w:rsidR="00494B10" w:rsidRPr="00C15199" w14:paraId="3A7D6215" w14:textId="77777777" w:rsidTr="0015477F">
        <w:trPr>
          <w:trHeight w:val="954"/>
        </w:trPr>
        <w:tc>
          <w:tcPr>
            <w:tcW w:w="1985" w:type="dxa"/>
            <w:vMerge/>
          </w:tcPr>
          <w:p w14:paraId="00F53227" w14:textId="77777777" w:rsidR="00494B10" w:rsidRPr="00C15199" w:rsidRDefault="00494B10" w:rsidP="0015477F">
            <w:pPr>
              <w:jc w:val="center"/>
            </w:pPr>
          </w:p>
        </w:tc>
        <w:tc>
          <w:tcPr>
            <w:tcW w:w="2835" w:type="dxa"/>
            <w:tcMar>
              <w:top w:w="79" w:type="dxa"/>
              <w:left w:w="90" w:type="dxa"/>
              <w:bottom w:w="79" w:type="dxa"/>
              <w:right w:w="90" w:type="dxa"/>
            </w:tcMar>
            <w:vAlign w:val="center"/>
          </w:tcPr>
          <w:p w14:paraId="5991AC0D" w14:textId="77777777" w:rsidR="00494B10" w:rsidRPr="00C15199" w:rsidRDefault="00494B10" w:rsidP="0015477F">
            <w:pPr>
              <w:jc w:val="center"/>
            </w:pPr>
            <w:r w:rsidRPr="00C15199">
              <w:rPr>
                <w:rFonts w:hint="eastAsia"/>
              </w:rPr>
              <w:t>経　　　　　歴</w:t>
            </w:r>
          </w:p>
          <w:p w14:paraId="44825D2B" w14:textId="77777777" w:rsidR="00494B10" w:rsidRPr="00C15199" w:rsidRDefault="00494B10" w:rsidP="0015477F">
            <w:pPr>
              <w:jc w:val="center"/>
            </w:pPr>
            <w:r w:rsidRPr="00C15199">
              <w:rPr>
                <w:rFonts w:ascii="ＭＳ 明朝" w:hAnsi="ＭＳ 明朝" w:cs="ＭＳ 明朝" w:hint="eastAsia"/>
                <w:w w:val="85"/>
                <w:kern w:val="0"/>
                <w:fitText w:val="2520" w:id="1901369604"/>
              </w:rPr>
              <w:t>※</w:t>
            </w:r>
            <w:r w:rsidRPr="00C15199">
              <w:rPr>
                <w:w w:val="85"/>
                <w:kern w:val="0"/>
                <w:fitText w:val="2520" w:id="1901369604"/>
              </w:rPr>
              <w:t>推薦理由に係る部分のみ抜</w:t>
            </w:r>
            <w:r w:rsidRPr="00C15199">
              <w:rPr>
                <w:spacing w:val="19"/>
                <w:w w:val="85"/>
                <w:kern w:val="0"/>
                <w:fitText w:val="2520" w:id="1901369604"/>
              </w:rPr>
              <w:t>粋</w:t>
            </w:r>
          </w:p>
        </w:tc>
        <w:tc>
          <w:tcPr>
            <w:tcW w:w="5639" w:type="dxa"/>
            <w:tcMar>
              <w:top w:w="79" w:type="dxa"/>
              <w:left w:w="90" w:type="dxa"/>
              <w:bottom w:w="79" w:type="dxa"/>
              <w:right w:w="90" w:type="dxa"/>
            </w:tcMar>
            <w:vAlign w:val="center"/>
          </w:tcPr>
          <w:p w14:paraId="583D15E2" w14:textId="77777777" w:rsidR="00494B10" w:rsidRPr="0015477F" w:rsidRDefault="00494B10" w:rsidP="0015477F">
            <w:pPr>
              <w:rPr>
                <w:color w:val="808080"/>
              </w:rPr>
            </w:pPr>
          </w:p>
        </w:tc>
      </w:tr>
      <w:tr w:rsidR="00494B10" w:rsidRPr="00C15199" w14:paraId="26BC656B" w14:textId="77777777" w:rsidTr="0015477F">
        <w:trPr>
          <w:trHeight w:val="657"/>
        </w:trPr>
        <w:tc>
          <w:tcPr>
            <w:tcW w:w="1985" w:type="dxa"/>
            <w:vMerge/>
          </w:tcPr>
          <w:p w14:paraId="77289771" w14:textId="77777777" w:rsidR="00494B10" w:rsidRPr="00C15199" w:rsidRDefault="00494B10" w:rsidP="0015477F">
            <w:pPr>
              <w:jc w:val="center"/>
            </w:pPr>
          </w:p>
        </w:tc>
        <w:tc>
          <w:tcPr>
            <w:tcW w:w="2835" w:type="dxa"/>
            <w:tcMar>
              <w:top w:w="79" w:type="dxa"/>
              <w:left w:w="90" w:type="dxa"/>
              <w:bottom w:w="79" w:type="dxa"/>
              <w:right w:w="90" w:type="dxa"/>
            </w:tcMar>
            <w:vAlign w:val="center"/>
          </w:tcPr>
          <w:p w14:paraId="6B46C5C1" w14:textId="77777777" w:rsidR="00494B10" w:rsidRPr="00C15199" w:rsidRDefault="00494B10" w:rsidP="0015477F">
            <w:pPr>
              <w:jc w:val="center"/>
            </w:pPr>
            <w:r w:rsidRPr="00C15199">
              <w:rPr>
                <w:rFonts w:hint="eastAsia"/>
              </w:rPr>
              <w:t>当法人及び役員等との関係</w:t>
            </w:r>
          </w:p>
        </w:tc>
        <w:tc>
          <w:tcPr>
            <w:tcW w:w="5639" w:type="dxa"/>
            <w:tcMar>
              <w:top w:w="79" w:type="dxa"/>
              <w:left w:w="90" w:type="dxa"/>
              <w:bottom w:w="79" w:type="dxa"/>
              <w:right w:w="90" w:type="dxa"/>
            </w:tcMar>
            <w:vAlign w:val="center"/>
          </w:tcPr>
          <w:p w14:paraId="151D791F" w14:textId="77777777" w:rsidR="00494B10" w:rsidRPr="0015477F" w:rsidRDefault="003B78A9" w:rsidP="0015477F">
            <w:pPr>
              <w:ind w:left="525" w:hangingChars="250" w:hanging="525"/>
              <w:rPr>
                <w:color w:val="808080"/>
              </w:rPr>
            </w:pPr>
            <w:r>
              <w:rPr>
                <w:rFonts w:hint="eastAsia"/>
                <w:color w:val="808080"/>
              </w:rPr>
              <w:t>（</w:t>
            </w:r>
            <w:r w:rsidR="00494B10" w:rsidRPr="0015477F">
              <w:rPr>
                <w:rFonts w:hint="eastAsia"/>
                <w:color w:val="808080"/>
              </w:rPr>
              <w:t>例）社会福祉法第４４条第６項に規定する関係なし</w:t>
            </w:r>
            <w:r w:rsidR="00494B10" w:rsidRPr="0015477F">
              <w:rPr>
                <w:rFonts w:hint="eastAsia"/>
                <w:color w:val="808080"/>
              </w:rPr>
              <w:t xml:space="preserve">  </w:t>
            </w:r>
            <w:r w:rsidR="00494B10" w:rsidRPr="0015477F">
              <w:rPr>
                <w:rFonts w:hint="eastAsia"/>
                <w:color w:val="808080"/>
              </w:rPr>
              <w:t>等</w:t>
            </w:r>
          </w:p>
        </w:tc>
      </w:tr>
      <w:tr w:rsidR="00494B10" w:rsidRPr="00C15199" w14:paraId="34774F6A" w14:textId="77777777" w:rsidTr="0015477F">
        <w:trPr>
          <w:trHeight w:val="998"/>
        </w:trPr>
        <w:tc>
          <w:tcPr>
            <w:tcW w:w="1985" w:type="dxa"/>
            <w:vMerge/>
          </w:tcPr>
          <w:p w14:paraId="248B7478" w14:textId="77777777" w:rsidR="00494B10" w:rsidRPr="00C15199" w:rsidRDefault="00494B10" w:rsidP="0015477F">
            <w:pPr>
              <w:jc w:val="center"/>
            </w:pPr>
          </w:p>
        </w:tc>
        <w:tc>
          <w:tcPr>
            <w:tcW w:w="2835" w:type="dxa"/>
            <w:tcMar>
              <w:top w:w="79" w:type="dxa"/>
              <w:left w:w="90" w:type="dxa"/>
              <w:bottom w:w="79" w:type="dxa"/>
              <w:right w:w="90" w:type="dxa"/>
            </w:tcMar>
            <w:vAlign w:val="center"/>
          </w:tcPr>
          <w:p w14:paraId="14FFD4B9" w14:textId="77777777" w:rsidR="00494B10" w:rsidRPr="00C15199" w:rsidRDefault="00494B10" w:rsidP="0015477F">
            <w:pPr>
              <w:jc w:val="center"/>
            </w:pPr>
            <w:r w:rsidRPr="00C15199">
              <w:rPr>
                <w:rFonts w:hint="eastAsia"/>
              </w:rPr>
              <w:t>兼　職　状　況</w:t>
            </w:r>
          </w:p>
          <w:p w14:paraId="3590685E" w14:textId="77777777" w:rsidR="00494B10" w:rsidRPr="00C15199" w:rsidRDefault="00494B10" w:rsidP="0015477F">
            <w:pPr>
              <w:jc w:val="center"/>
            </w:pPr>
            <w:r w:rsidRPr="00C15199">
              <w:rPr>
                <w:rFonts w:ascii="ＭＳ 明朝" w:hAnsi="ＭＳ 明朝" w:cs="ＭＳ 明朝" w:hint="eastAsia"/>
              </w:rPr>
              <w:t>※</w:t>
            </w:r>
            <w:r w:rsidRPr="00C15199">
              <w:rPr>
                <w:rFonts w:hint="eastAsia"/>
              </w:rPr>
              <w:t>他の団体の役員・職員等</w:t>
            </w:r>
          </w:p>
        </w:tc>
        <w:tc>
          <w:tcPr>
            <w:tcW w:w="5639" w:type="dxa"/>
            <w:tcMar>
              <w:top w:w="79" w:type="dxa"/>
              <w:left w:w="90" w:type="dxa"/>
              <w:bottom w:w="79" w:type="dxa"/>
              <w:right w:w="90" w:type="dxa"/>
            </w:tcMar>
            <w:vAlign w:val="center"/>
          </w:tcPr>
          <w:p w14:paraId="0000A99B" w14:textId="77777777" w:rsidR="00494B10" w:rsidRPr="00C15199" w:rsidRDefault="00494B10" w:rsidP="0015477F"/>
        </w:tc>
      </w:tr>
      <w:tr w:rsidR="00494B10" w:rsidRPr="00C15199" w14:paraId="26040426" w14:textId="77777777" w:rsidTr="0015477F">
        <w:trPr>
          <w:trHeight w:val="828"/>
        </w:trPr>
        <w:tc>
          <w:tcPr>
            <w:tcW w:w="1985" w:type="dxa"/>
            <w:vMerge/>
          </w:tcPr>
          <w:p w14:paraId="602E6083" w14:textId="77777777" w:rsidR="00494B10" w:rsidRPr="00C15199" w:rsidRDefault="00494B10" w:rsidP="0015477F">
            <w:pPr>
              <w:jc w:val="center"/>
            </w:pPr>
          </w:p>
        </w:tc>
        <w:tc>
          <w:tcPr>
            <w:tcW w:w="2835" w:type="dxa"/>
            <w:tcMar>
              <w:top w:w="79" w:type="dxa"/>
              <w:left w:w="90" w:type="dxa"/>
              <w:bottom w:w="79" w:type="dxa"/>
              <w:right w:w="90" w:type="dxa"/>
            </w:tcMar>
            <w:vAlign w:val="center"/>
          </w:tcPr>
          <w:p w14:paraId="6E396265" w14:textId="77777777" w:rsidR="00494B10" w:rsidRPr="00C15199" w:rsidRDefault="00494B10" w:rsidP="0015477F">
            <w:pPr>
              <w:jc w:val="center"/>
            </w:pPr>
            <w:r w:rsidRPr="00C15199">
              <w:rPr>
                <w:rFonts w:hint="eastAsia"/>
              </w:rPr>
              <w:t>推　薦　理　由</w:t>
            </w:r>
          </w:p>
        </w:tc>
        <w:tc>
          <w:tcPr>
            <w:tcW w:w="5639" w:type="dxa"/>
            <w:tcMar>
              <w:top w:w="79" w:type="dxa"/>
              <w:left w:w="90" w:type="dxa"/>
              <w:bottom w:w="79" w:type="dxa"/>
              <w:right w:w="90" w:type="dxa"/>
            </w:tcMar>
            <w:vAlign w:val="center"/>
          </w:tcPr>
          <w:p w14:paraId="2A80B09B" w14:textId="77777777" w:rsidR="00494B10" w:rsidRPr="00C15199" w:rsidRDefault="00494B10" w:rsidP="0015477F"/>
        </w:tc>
      </w:tr>
    </w:tbl>
    <w:p w14:paraId="031FF77B" w14:textId="77777777" w:rsidR="00494B10" w:rsidRDefault="00494B10" w:rsidP="009B280F">
      <w:pPr>
        <w:spacing w:line="320" w:lineRule="exact"/>
        <w:rPr>
          <w:rFonts w:ascii="ＭＳ 明朝" w:hAnsi="ＭＳ 明朝"/>
          <w:kern w:val="0"/>
        </w:rPr>
      </w:pPr>
    </w:p>
    <w:p w14:paraId="7C65DCB5" w14:textId="77777777" w:rsidR="00235A34" w:rsidRDefault="00235A34" w:rsidP="009B280F">
      <w:pPr>
        <w:spacing w:line="320" w:lineRule="exact"/>
        <w:rPr>
          <w:rFonts w:ascii="ＭＳ 明朝" w:hAnsi="ＭＳ 明朝"/>
          <w:kern w:val="0"/>
        </w:rPr>
      </w:pPr>
    </w:p>
    <w:p w14:paraId="6AD10058" w14:textId="77777777" w:rsidR="00235A34" w:rsidRDefault="00235A34" w:rsidP="009B280F">
      <w:pPr>
        <w:spacing w:line="320" w:lineRule="exact"/>
        <w:rPr>
          <w:rFonts w:ascii="ＭＳ 明朝" w:hAnsi="ＭＳ 明朝"/>
          <w:kern w:val="0"/>
        </w:rPr>
      </w:pPr>
    </w:p>
    <w:p w14:paraId="6F0712CC" w14:textId="77777777" w:rsidR="00235A34" w:rsidRDefault="00235A34" w:rsidP="009B280F">
      <w:pPr>
        <w:spacing w:line="320" w:lineRule="exact"/>
        <w:rPr>
          <w:rFonts w:ascii="ＭＳ 明朝" w:hAnsi="ＭＳ 明朝"/>
          <w:kern w:val="0"/>
        </w:rPr>
      </w:pPr>
    </w:p>
    <w:p w14:paraId="7D690C6C" w14:textId="77777777" w:rsidR="00235A34" w:rsidRDefault="00235A34" w:rsidP="009B280F">
      <w:pPr>
        <w:spacing w:line="320" w:lineRule="exact"/>
        <w:rPr>
          <w:rFonts w:ascii="ＭＳ 明朝" w:hAnsi="ＭＳ 明朝"/>
          <w:kern w:val="0"/>
        </w:rPr>
      </w:pPr>
    </w:p>
    <w:p w14:paraId="420E963A" w14:textId="77777777" w:rsidR="00235A34" w:rsidRDefault="00235A34" w:rsidP="009B280F">
      <w:pPr>
        <w:spacing w:line="320" w:lineRule="exact"/>
        <w:rPr>
          <w:rFonts w:ascii="ＭＳ 明朝" w:hAnsi="ＭＳ 明朝"/>
          <w:kern w:val="0"/>
        </w:rPr>
      </w:pPr>
    </w:p>
    <w:p w14:paraId="44A606D0" w14:textId="77777777" w:rsidR="00235A34" w:rsidRDefault="00235A34" w:rsidP="009B280F">
      <w:pPr>
        <w:spacing w:line="320" w:lineRule="exact"/>
        <w:rPr>
          <w:rFonts w:ascii="ＭＳ 明朝" w:hAnsi="ＭＳ 明朝"/>
          <w:kern w:val="0"/>
        </w:rPr>
      </w:pPr>
    </w:p>
    <w:p w14:paraId="306027F0" w14:textId="77777777" w:rsidR="00235A34" w:rsidRDefault="00235A34" w:rsidP="009B280F">
      <w:pPr>
        <w:spacing w:line="320" w:lineRule="exact"/>
        <w:rPr>
          <w:rFonts w:ascii="ＭＳ 明朝" w:hAnsi="ＭＳ 明朝"/>
          <w:kern w:val="0"/>
        </w:rPr>
      </w:pPr>
    </w:p>
    <w:p w14:paraId="73E8FBE0" w14:textId="77777777" w:rsidR="00235A34" w:rsidRDefault="00235A34" w:rsidP="009B280F">
      <w:pPr>
        <w:spacing w:line="320" w:lineRule="exact"/>
        <w:rPr>
          <w:rFonts w:ascii="ＭＳ 明朝" w:hAnsi="ＭＳ 明朝"/>
          <w:kern w:val="0"/>
        </w:rPr>
      </w:pPr>
    </w:p>
    <w:p w14:paraId="4C13AA79" w14:textId="77777777" w:rsidR="00235A34" w:rsidRDefault="00235A34" w:rsidP="009B280F">
      <w:pPr>
        <w:spacing w:line="320" w:lineRule="exact"/>
        <w:rPr>
          <w:rFonts w:ascii="ＭＳ 明朝" w:hAnsi="ＭＳ 明朝"/>
          <w:kern w:val="0"/>
        </w:rPr>
      </w:pPr>
    </w:p>
    <w:p w14:paraId="297FC597" w14:textId="77777777" w:rsidR="00235A34" w:rsidRDefault="00235A34" w:rsidP="009B280F">
      <w:pPr>
        <w:spacing w:line="320" w:lineRule="exact"/>
        <w:rPr>
          <w:rFonts w:ascii="ＭＳ 明朝" w:hAnsi="ＭＳ 明朝"/>
          <w:kern w:val="0"/>
        </w:rPr>
      </w:pPr>
    </w:p>
    <w:p w14:paraId="25CBFF55" w14:textId="77777777" w:rsidR="00235A34" w:rsidRDefault="00235A34" w:rsidP="009B280F">
      <w:pPr>
        <w:spacing w:line="320" w:lineRule="exact"/>
        <w:rPr>
          <w:rFonts w:ascii="ＭＳ 明朝" w:hAnsi="ＭＳ 明朝"/>
          <w:kern w:val="0"/>
        </w:rPr>
      </w:pPr>
    </w:p>
    <w:p w14:paraId="1E0F32AD" w14:textId="77777777" w:rsidR="00235A34" w:rsidRDefault="00235A34" w:rsidP="009B280F">
      <w:pPr>
        <w:spacing w:line="320" w:lineRule="exact"/>
        <w:rPr>
          <w:rFonts w:ascii="ＭＳ 明朝" w:hAnsi="ＭＳ 明朝"/>
          <w:kern w:val="0"/>
        </w:rPr>
      </w:pPr>
    </w:p>
    <w:p w14:paraId="4817E5AC" w14:textId="77777777" w:rsidR="00235A34" w:rsidRDefault="00235A34" w:rsidP="009B280F">
      <w:pPr>
        <w:spacing w:line="320" w:lineRule="exact"/>
        <w:rPr>
          <w:rFonts w:ascii="ＭＳ 明朝" w:hAnsi="ＭＳ 明朝"/>
          <w:kern w:val="0"/>
        </w:rPr>
      </w:pPr>
    </w:p>
    <w:p w14:paraId="57D2D49E" w14:textId="77777777" w:rsidR="00235A34" w:rsidRDefault="00235A34" w:rsidP="009B280F">
      <w:pPr>
        <w:spacing w:line="320" w:lineRule="exact"/>
        <w:rPr>
          <w:rFonts w:ascii="ＭＳ 明朝" w:hAnsi="ＭＳ 明朝"/>
          <w:kern w:val="0"/>
        </w:rPr>
      </w:pPr>
    </w:p>
    <w:p w14:paraId="4E33A922" w14:textId="77777777" w:rsidR="00235A34" w:rsidRDefault="00712477" w:rsidP="009B280F">
      <w:pPr>
        <w:spacing w:line="320" w:lineRule="exact"/>
        <w:rPr>
          <w:rFonts w:ascii="ＭＳ 明朝" w:hAnsi="ＭＳ 明朝"/>
          <w:kern w:val="0"/>
        </w:rPr>
      </w:pPr>
      <w:r>
        <w:rPr>
          <w:rFonts w:ascii="ＭＳ ゴシック" w:eastAsia="ＭＳ ゴシック" w:hAnsi="ＭＳ ゴシック" w:hint="eastAsia"/>
          <w:sz w:val="24"/>
          <w:bdr w:val="single" w:sz="4" w:space="0" w:color="auto"/>
        </w:rPr>
        <w:lastRenderedPageBreak/>
        <w:t xml:space="preserve">参考様式４－３　</w:t>
      </w:r>
      <w:r w:rsidR="00235A34" w:rsidRPr="003F148F">
        <w:rPr>
          <w:rFonts w:ascii="ＭＳ ゴシック" w:eastAsia="ＭＳ ゴシック" w:hAnsi="ＭＳ ゴシック" w:hint="eastAsia"/>
          <w:sz w:val="24"/>
          <w:bdr w:val="single" w:sz="4" w:space="0" w:color="auto"/>
        </w:rPr>
        <w:t>候補者推薦書</w:t>
      </w:r>
      <w:r>
        <w:rPr>
          <w:rFonts w:ascii="ＭＳ ゴシック" w:eastAsia="ＭＳ ゴシック" w:hAnsi="ＭＳ ゴシック" w:hint="eastAsia"/>
          <w:sz w:val="24"/>
          <w:bdr w:val="single" w:sz="4" w:space="0" w:color="auto"/>
        </w:rPr>
        <w:t>（評議員）</w:t>
      </w:r>
    </w:p>
    <w:p w14:paraId="2EEC613B" w14:textId="77777777" w:rsidR="00235A34" w:rsidRPr="009B280F" w:rsidRDefault="00235A34" w:rsidP="00235A34">
      <w:pPr>
        <w:jc w:val="center"/>
        <w:rPr>
          <w:rFonts w:ascii="ＭＳ ゴシック" w:eastAsia="ＭＳ ゴシック" w:hAnsi="ＭＳ ゴシック"/>
          <w:sz w:val="24"/>
        </w:rPr>
      </w:pPr>
      <w:r>
        <w:rPr>
          <w:rFonts w:ascii="ＭＳ ゴシック" w:eastAsia="ＭＳ ゴシック" w:hAnsi="ＭＳ ゴシック" w:hint="eastAsia"/>
          <w:sz w:val="24"/>
        </w:rPr>
        <w:t>評議員</w:t>
      </w:r>
      <w:r w:rsidRPr="009B280F">
        <w:rPr>
          <w:rFonts w:ascii="ＭＳ ゴシック" w:eastAsia="ＭＳ ゴシック" w:hAnsi="ＭＳ ゴシック" w:hint="eastAsia"/>
          <w:sz w:val="24"/>
        </w:rPr>
        <w:t>候補者推薦書</w:t>
      </w:r>
    </w:p>
    <w:tbl>
      <w:tblPr>
        <w:tblW w:w="491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835"/>
        <w:gridCol w:w="5639"/>
      </w:tblGrid>
      <w:tr w:rsidR="00235A34" w:rsidRPr="009B280F" w14:paraId="483E32BA" w14:textId="77777777" w:rsidTr="00572D98">
        <w:trPr>
          <w:trHeight w:val="364"/>
        </w:trPr>
        <w:tc>
          <w:tcPr>
            <w:tcW w:w="1985" w:type="dxa"/>
            <w:tcMar>
              <w:top w:w="79" w:type="dxa"/>
              <w:left w:w="90" w:type="dxa"/>
              <w:bottom w:w="79" w:type="dxa"/>
              <w:right w:w="90" w:type="dxa"/>
            </w:tcMar>
            <w:vAlign w:val="center"/>
          </w:tcPr>
          <w:p w14:paraId="3D5AF325" w14:textId="77777777" w:rsidR="00235A34" w:rsidRPr="009B280F" w:rsidRDefault="00235A34" w:rsidP="00572D98">
            <w:pPr>
              <w:jc w:val="center"/>
            </w:pPr>
            <w:bookmarkStart w:id="17" w:name="_Hlk534907176"/>
            <w:bookmarkStart w:id="18" w:name="_Hlk534907185"/>
            <w:r w:rsidRPr="009B280F">
              <w:rPr>
                <w:rFonts w:hint="eastAsia"/>
              </w:rPr>
              <w:t>候補者氏名</w:t>
            </w:r>
          </w:p>
        </w:tc>
        <w:tc>
          <w:tcPr>
            <w:tcW w:w="8474" w:type="dxa"/>
            <w:gridSpan w:val="2"/>
            <w:tcMar>
              <w:top w:w="79" w:type="dxa"/>
              <w:left w:w="90" w:type="dxa"/>
              <w:bottom w:w="79" w:type="dxa"/>
              <w:right w:w="90" w:type="dxa"/>
            </w:tcMar>
            <w:vAlign w:val="center"/>
          </w:tcPr>
          <w:p w14:paraId="652E9CB2" w14:textId="77777777" w:rsidR="00235A34" w:rsidRPr="009B280F" w:rsidRDefault="00235A34" w:rsidP="00572D98">
            <w:pPr>
              <w:jc w:val="center"/>
            </w:pPr>
            <w:r w:rsidRPr="009B280F">
              <w:rPr>
                <w:rFonts w:hint="eastAsia"/>
              </w:rPr>
              <w:t>区　　　　　　　　分</w:t>
            </w:r>
          </w:p>
        </w:tc>
      </w:tr>
      <w:bookmarkEnd w:id="17"/>
      <w:tr w:rsidR="00235A34" w:rsidRPr="009B280F" w14:paraId="59EB1B05" w14:textId="77777777" w:rsidTr="00572D98">
        <w:trPr>
          <w:trHeight w:val="60"/>
        </w:trPr>
        <w:tc>
          <w:tcPr>
            <w:tcW w:w="1985" w:type="dxa"/>
            <w:vMerge w:val="restart"/>
            <w:tcMar>
              <w:top w:w="79" w:type="dxa"/>
              <w:left w:w="90" w:type="dxa"/>
              <w:bottom w:w="79" w:type="dxa"/>
              <w:right w:w="90" w:type="dxa"/>
            </w:tcMar>
            <w:vAlign w:val="center"/>
          </w:tcPr>
          <w:p w14:paraId="152CF026" w14:textId="77777777" w:rsidR="00235A34" w:rsidRDefault="00235A34" w:rsidP="00572D98">
            <w:pPr>
              <w:jc w:val="center"/>
            </w:pPr>
            <w:r>
              <w:rPr>
                <w:rFonts w:hint="eastAsia"/>
              </w:rPr>
              <w:t>○○　　○○</w:t>
            </w:r>
          </w:p>
          <w:p w14:paraId="7805AED4" w14:textId="77777777" w:rsidR="00235A34" w:rsidRPr="009B280F" w:rsidRDefault="00235A34" w:rsidP="00572D98">
            <w:pPr>
              <w:jc w:val="center"/>
            </w:pPr>
          </w:p>
        </w:tc>
        <w:tc>
          <w:tcPr>
            <w:tcW w:w="2835" w:type="dxa"/>
            <w:tcMar>
              <w:top w:w="79" w:type="dxa"/>
              <w:left w:w="90" w:type="dxa"/>
              <w:bottom w:w="79" w:type="dxa"/>
              <w:right w:w="90" w:type="dxa"/>
            </w:tcMar>
            <w:vAlign w:val="center"/>
          </w:tcPr>
          <w:p w14:paraId="0D10F0BB" w14:textId="77777777" w:rsidR="00235A34" w:rsidRPr="009B280F" w:rsidRDefault="00235A34" w:rsidP="00572D98">
            <w:pPr>
              <w:jc w:val="center"/>
            </w:pPr>
            <w:r w:rsidRPr="009B280F">
              <w:rPr>
                <w:rFonts w:hint="eastAsia"/>
              </w:rPr>
              <w:t>住　　　　　所</w:t>
            </w:r>
          </w:p>
        </w:tc>
        <w:tc>
          <w:tcPr>
            <w:tcW w:w="5639" w:type="dxa"/>
            <w:tcMar>
              <w:top w:w="79" w:type="dxa"/>
              <w:left w:w="90" w:type="dxa"/>
              <w:bottom w:w="79" w:type="dxa"/>
              <w:right w:w="90" w:type="dxa"/>
            </w:tcMar>
            <w:vAlign w:val="center"/>
          </w:tcPr>
          <w:p w14:paraId="5DEFF732" w14:textId="77777777" w:rsidR="00235A34" w:rsidRPr="009B280F" w:rsidRDefault="00235A34" w:rsidP="00572D98"/>
        </w:tc>
      </w:tr>
      <w:tr w:rsidR="00235A34" w:rsidRPr="009B280F" w14:paraId="2C5D3FEC" w14:textId="77777777" w:rsidTr="00572D98">
        <w:trPr>
          <w:trHeight w:val="810"/>
        </w:trPr>
        <w:tc>
          <w:tcPr>
            <w:tcW w:w="1985" w:type="dxa"/>
            <w:vMerge/>
          </w:tcPr>
          <w:p w14:paraId="2B787133" w14:textId="77777777" w:rsidR="00235A34" w:rsidRPr="009B280F" w:rsidRDefault="00235A34" w:rsidP="00572D98">
            <w:pPr>
              <w:jc w:val="center"/>
            </w:pPr>
          </w:p>
        </w:tc>
        <w:tc>
          <w:tcPr>
            <w:tcW w:w="2835" w:type="dxa"/>
            <w:tcMar>
              <w:top w:w="79" w:type="dxa"/>
              <w:left w:w="90" w:type="dxa"/>
              <w:bottom w:w="79" w:type="dxa"/>
              <w:right w:w="90" w:type="dxa"/>
            </w:tcMar>
            <w:vAlign w:val="center"/>
          </w:tcPr>
          <w:p w14:paraId="469B77F6" w14:textId="77777777" w:rsidR="00235A34" w:rsidRDefault="00235A34" w:rsidP="00572D98">
            <w:pPr>
              <w:jc w:val="center"/>
            </w:pPr>
            <w:r w:rsidRPr="009B280F">
              <w:rPr>
                <w:rFonts w:hint="eastAsia"/>
              </w:rPr>
              <w:t>経　　　　　歴</w:t>
            </w:r>
          </w:p>
          <w:p w14:paraId="5555E851" w14:textId="77777777" w:rsidR="00235A34" w:rsidRPr="009B280F" w:rsidRDefault="00235A34" w:rsidP="00572D98">
            <w:pPr>
              <w:jc w:val="center"/>
            </w:pPr>
            <w:r w:rsidRPr="00235A34">
              <w:rPr>
                <w:rFonts w:hint="eastAsia"/>
                <w:w w:val="85"/>
                <w:kern w:val="0"/>
                <w:fitText w:val="2520" w:id="1920098307"/>
              </w:rPr>
              <w:t>※推薦理由に係る部分のみ抜</w:t>
            </w:r>
            <w:r w:rsidRPr="00235A34">
              <w:rPr>
                <w:rFonts w:hint="eastAsia"/>
                <w:spacing w:val="19"/>
                <w:w w:val="85"/>
                <w:kern w:val="0"/>
                <w:fitText w:val="2520" w:id="1920098307"/>
              </w:rPr>
              <w:t>粋</w:t>
            </w:r>
          </w:p>
        </w:tc>
        <w:tc>
          <w:tcPr>
            <w:tcW w:w="5639" w:type="dxa"/>
            <w:tcMar>
              <w:top w:w="79" w:type="dxa"/>
              <w:left w:w="90" w:type="dxa"/>
              <w:bottom w:w="79" w:type="dxa"/>
              <w:right w:w="90" w:type="dxa"/>
            </w:tcMar>
            <w:vAlign w:val="center"/>
          </w:tcPr>
          <w:p w14:paraId="5BBE3DFF" w14:textId="77777777" w:rsidR="00235A34" w:rsidRPr="009B280F" w:rsidRDefault="00235A34" w:rsidP="00572D98"/>
        </w:tc>
      </w:tr>
      <w:tr w:rsidR="00235A34" w:rsidRPr="009B280F" w14:paraId="70D8AB08" w14:textId="77777777" w:rsidTr="00572D98">
        <w:trPr>
          <w:trHeight w:val="869"/>
        </w:trPr>
        <w:tc>
          <w:tcPr>
            <w:tcW w:w="1985" w:type="dxa"/>
            <w:vMerge/>
          </w:tcPr>
          <w:p w14:paraId="106A03E0" w14:textId="77777777" w:rsidR="00235A34" w:rsidRPr="009B280F" w:rsidRDefault="00235A34" w:rsidP="00572D98">
            <w:pPr>
              <w:jc w:val="center"/>
            </w:pPr>
          </w:p>
        </w:tc>
        <w:tc>
          <w:tcPr>
            <w:tcW w:w="2835" w:type="dxa"/>
            <w:tcMar>
              <w:top w:w="79" w:type="dxa"/>
              <w:left w:w="90" w:type="dxa"/>
              <w:bottom w:w="79" w:type="dxa"/>
              <w:right w:w="90" w:type="dxa"/>
            </w:tcMar>
            <w:vAlign w:val="center"/>
          </w:tcPr>
          <w:p w14:paraId="4E235242" w14:textId="77777777" w:rsidR="00235A34" w:rsidRPr="009B280F" w:rsidRDefault="00235A34" w:rsidP="00572D98">
            <w:pPr>
              <w:jc w:val="center"/>
            </w:pPr>
            <w:r w:rsidRPr="009B280F">
              <w:rPr>
                <w:rFonts w:hint="eastAsia"/>
              </w:rPr>
              <w:t>当法人</w:t>
            </w:r>
            <w:r>
              <w:rPr>
                <w:rFonts w:hint="eastAsia"/>
              </w:rPr>
              <w:t>及び役員等</w:t>
            </w:r>
            <w:r w:rsidRPr="009B280F">
              <w:rPr>
                <w:rFonts w:hint="eastAsia"/>
              </w:rPr>
              <w:t>との関係</w:t>
            </w:r>
          </w:p>
        </w:tc>
        <w:tc>
          <w:tcPr>
            <w:tcW w:w="5639" w:type="dxa"/>
            <w:tcMar>
              <w:top w:w="79" w:type="dxa"/>
              <w:left w:w="90" w:type="dxa"/>
              <w:bottom w:w="79" w:type="dxa"/>
              <w:right w:w="90" w:type="dxa"/>
            </w:tcMar>
            <w:vAlign w:val="center"/>
          </w:tcPr>
          <w:p w14:paraId="0E89563B" w14:textId="77777777" w:rsidR="007C1E8A" w:rsidRDefault="00235A34" w:rsidP="00572D98">
            <w:pPr>
              <w:ind w:left="525" w:hangingChars="250" w:hanging="525"/>
              <w:rPr>
                <w:color w:val="808080"/>
              </w:rPr>
            </w:pPr>
            <w:r w:rsidRPr="0015477F">
              <w:rPr>
                <w:rFonts w:hint="eastAsia"/>
                <w:color w:val="808080"/>
              </w:rPr>
              <w:t>（例）社会福祉法第４０条第４項及び第５項に規定する</w:t>
            </w:r>
          </w:p>
          <w:p w14:paraId="3C179C6C" w14:textId="54319E0E" w:rsidR="00235A34" w:rsidRPr="0015477F" w:rsidRDefault="00235A34" w:rsidP="007C1E8A">
            <w:pPr>
              <w:ind w:leftChars="200" w:left="525" w:hangingChars="50" w:hanging="105"/>
              <w:rPr>
                <w:color w:val="808080"/>
              </w:rPr>
            </w:pPr>
            <w:r w:rsidRPr="0015477F">
              <w:rPr>
                <w:rFonts w:hint="eastAsia"/>
                <w:color w:val="808080"/>
              </w:rPr>
              <w:t>関係なし</w:t>
            </w:r>
            <w:r w:rsidRPr="0015477F">
              <w:rPr>
                <w:rFonts w:hint="eastAsia"/>
                <w:color w:val="808080"/>
              </w:rPr>
              <w:t xml:space="preserve">  </w:t>
            </w:r>
            <w:r w:rsidRPr="0015477F">
              <w:rPr>
                <w:rFonts w:hint="eastAsia"/>
                <w:color w:val="808080"/>
              </w:rPr>
              <w:t>等</w:t>
            </w:r>
          </w:p>
        </w:tc>
      </w:tr>
      <w:tr w:rsidR="00235A34" w:rsidRPr="009B280F" w14:paraId="7B588621" w14:textId="77777777" w:rsidTr="00572D98">
        <w:trPr>
          <w:trHeight w:val="848"/>
        </w:trPr>
        <w:tc>
          <w:tcPr>
            <w:tcW w:w="1985" w:type="dxa"/>
            <w:vMerge/>
          </w:tcPr>
          <w:p w14:paraId="43263CE7" w14:textId="77777777" w:rsidR="00235A34" w:rsidRPr="009B280F" w:rsidRDefault="00235A34" w:rsidP="00572D98">
            <w:pPr>
              <w:jc w:val="center"/>
            </w:pPr>
          </w:p>
        </w:tc>
        <w:tc>
          <w:tcPr>
            <w:tcW w:w="2835" w:type="dxa"/>
            <w:tcMar>
              <w:top w:w="79" w:type="dxa"/>
              <w:left w:w="90" w:type="dxa"/>
              <w:bottom w:w="79" w:type="dxa"/>
              <w:right w:w="90" w:type="dxa"/>
            </w:tcMar>
            <w:vAlign w:val="center"/>
          </w:tcPr>
          <w:p w14:paraId="2CFB5272" w14:textId="77777777" w:rsidR="00235A34" w:rsidRDefault="00235A34" w:rsidP="00572D98">
            <w:pPr>
              <w:jc w:val="center"/>
            </w:pPr>
            <w:r w:rsidRPr="009B280F">
              <w:rPr>
                <w:rFonts w:hint="eastAsia"/>
              </w:rPr>
              <w:t>兼　職　状　況</w:t>
            </w:r>
          </w:p>
          <w:p w14:paraId="4096A1CD" w14:textId="77777777" w:rsidR="00235A34" w:rsidRPr="009B280F" w:rsidRDefault="00235A34" w:rsidP="00572D98">
            <w:pPr>
              <w:jc w:val="center"/>
            </w:pPr>
            <w:r>
              <w:rPr>
                <w:rFonts w:hint="eastAsia"/>
              </w:rPr>
              <w:t>※</w:t>
            </w:r>
            <w:r w:rsidRPr="009B280F">
              <w:rPr>
                <w:rFonts w:hint="eastAsia"/>
              </w:rPr>
              <w:t>他の団体の役員</w:t>
            </w:r>
            <w:r>
              <w:rPr>
                <w:rFonts w:hint="eastAsia"/>
              </w:rPr>
              <w:t>・職員</w:t>
            </w:r>
            <w:r w:rsidRPr="009B280F">
              <w:rPr>
                <w:rFonts w:hint="eastAsia"/>
              </w:rPr>
              <w:t>等</w:t>
            </w:r>
          </w:p>
        </w:tc>
        <w:tc>
          <w:tcPr>
            <w:tcW w:w="5639" w:type="dxa"/>
            <w:tcMar>
              <w:top w:w="79" w:type="dxa"/>
              <w:left w:w="90" w:type="dxa"/>
              <w:bottom w:w="79" w:type="dxa"/>
              <w:right w:w="90" w:type="dxa"/>
            </w:tcMar>
            <w:vAlign w:val="center"/>
          </w:tcPr>
          <w:p w14:paraId="6DCA0CC3" w14:textId="77777777" w:rsidR="00235A34" w:rsidRPr="009B280F" w:rsidRDefault="00235A34" w:rsidP="00572D98"/>
        </w:tc>
      </w:tr>
      <w:tr w:rsidR="00235A34" w:rsidRPr="009B280F" w14:paraId="6DBC6923" w14:textId="77777777" w:rsidTr="00572D98">
        <w:trPr>
          <w:trHeight w:val="696"/>
        </w:trPr>
        <w:tc>
          <w:tcPr>
            <w:tcW w:w="1985" w:type="dxa"/>
            <w:vMerge/>
          </w:tcPr>
          <w:p w14:paraId="0E1E9268" w14:textId="77777777" w:rsidR="00235A34" w:rsidRPr="009B280F" w:rsidRDefault="00235A34" w:rsidP="00572D98">
            <w:pPr>
              <w:jc w:val="center"/>
            </w:pPr>
          </w:p>
        </w:tc>
        <w:tc>
          <w:tcPr>
            <w:tcW w:w="2835" w:type="dxa"/>
            <w:tcMar>
              <w:top w:w="79" w:type="dxa"/>
              <w:left w:w="90" w:type="dxa"/>
              <w:bottom w:w="79" w:type="dxa"/>
              <w:right w:w="90" w:type="dxa"/>
            </w:tcMar>
            <w:vAlign w:val="center"/>
          </w:tcPr>
          <w:p w14:paraId="45E36158" w14:textId="77777777" w:rsidR="00235A34" w:rsidRPr="009B280F" w:rsidRDefault="00235A34" w:rsidP="00572D98">
            <w:pPr>
              <w:jc w:val="center"/>
            </w:pPr>
            <w:r>
              <w:rPr>
                <w:rFonts w:hint="eastAsia"/>
              </w:rPr>
              <w:t>推　薦　理　由</w:t>
            </w:r>
          </w:p>
        </w:tc>
        <w:tc>
          <w:tcPr>
            <w:tcW w:w="5639" w:type="dxa"/>
            <w:tcMar>
              <w:top w:w="79" w:type="dxa"/>
              <w:left w:w="90" w:type="dxa"/>
              <w:bottom w:w="79" w:type="dxa"/>
              <w:right w:w="90" w:type="dxa"/>
            </w:tcMar>
            <w:vAlign w:val="center"/>
          </w:tcPr>
          <w:p w14:paraId="3F1A4456" w14:textId="6212051D" w:rsidR="00235A34" w:rsidRPr="0015477F" w:rsidRDefault="00235A34" w:rsidP="007C1E8A">
            <w:pPr>
              <w:ind w:left="420" w:hangingChars="200" w:hanging="420"/>
              <w:rPr>
                <w:color w:val="808080"/>
              </w:rPr>
            </w:pPr>
            <w:r w:rsidRPr="0015477F">
              <w:rPr>
                <w:rFonts w:hint="eastAsia"/>
                <w:color w:val="808080"/>
              </w:rPr>
              <w:t>（例）～の経歴から</w:t>
            </w:r>
            <w:r w:rsidR="007C1E8A">
              <w:rPr>
                <w:rFonts w:hint="eastAsia"/>
                <w:color w:val="808080"/>
              </w:rPr>
              <w:t>、</w:t>
            </w:r>
            <w:r w:rsidRPr="0015477F">
              <w:rPr>
                <w:rFonts w:hint="eastAsia"/>
                <w:color w:val="808080"/>
              </w:rPr>
              <w:t>社会福祉事業の適正な運営について必要な識見を有する方として適しているため　等</w:t>
            </w:r>
          </w:p>
        </w:tc>
      </w:tr>
      <w:tr w:rsidR="00235A34" w:rsidRPr="00C15199" w14:paraId="6F35C699" w14:textId="77777777" w:rsidTr="00572D98">
        <w:trPr>
          <w:trHeight w:val="60"/>
        </w:trPr>
        <w:tc>
          <w:tcPr>
            <w:tcW w:w="1985" w:type="dxa"/>
            <w:vMerge w:val="restart"/>
            <w:tcMar>
              <w:top w:w="79" w:type="dxa"/>
              <w:left w:w="90" w:type="dxa"/>
              <w:bottom w:w="79" w:type="dxa"/>
              <w:right w:w="90" w:type="dxa"/>
            </w:tcMar>
            <w:vAlign w:val="center"/>
          </w:tcPr>
          <w:p w14:paraId="701A5202" w14:textId="77777777" w:rsidR="00235A34" w:rsidRPr="00C15199" w:rsidRDefault="00235A34" w:rsidP="00572D98">
            <w:pPr>
              <w:jc w:val="center"/>
            </w:pPr>
            <w:bookmarkStart w:id="19" w:name="_Hlk534907314"/>
            <w:bookmarkEnd w:id="18"/>
            <w:r>
              <w:rPr>
                <w:rFonts w:hint="eastAsia"/>
              </w:rPr>
              <w:t>△△</w:t>
            </w:r>
            <w:r w:rsidRPr="00C15199">
              <w:rPr>
                <w:rFonts w:hint="eastAsia"/>
              </w:rPr>
              <w:t xml:space="preserve">　　</w:t>
            </w:r>
            <w:r>
              <w:rPr>
                <w:rFonts w:hint="eastAsia"/>
              </w:rPr>
              <w:t>△△</w:t>
            </w:r>
          </w:p>
        </w:tc>
        <w:tc>
          <w:tcPr>
            <w:tcW w:w="2835" w:type="dxa"/>
            <w:tcMar>
              <w:top w:w="79" w:type="dxa"/>
              <w:left w:w="90" w:type="dxa"/>
              <w:bottom w:w="79" w:type="dxa"/>
              <w:right w:w="90" w:type="dxa"/>
            </w:tcMar>
            <w:vAlign w:val="center"/>
          </w:tcPr>
          <w:p w14:paraId="3CC8FEF4" w14:textId="77777777" w:rsidR="00235A34" w:rsidRPr="00C15199" w:rsidRDefault="00235A34" w:rsidP="00572D98">
            <w:pPr>
              <w:jc w:val="center"/>
            </w:pPr>
            <w:r w:rsidRPr="00C15199">
              <w:rPr>
                <w:rFonts w:hint="eastAsia"/>
              </w:rPr>
              <w:t>住　　　　　所</w:t>
            </w:r>
          </w:p>
        </w:tc>
        <w:tc>
          <w:tcPr>
            <w:tcW w:w="5639" w:type="dxa"/>
            <w:tcMar>
              <w:top w:w="79" w:type="dxa"/>
              <w:left w:w="90" w:type="dxa"/>
              <w:bottom w:w="79" w:type="dxa"/>
              <w:right w:w="90" w:type="dxa"/>
            </w:tcMar>
            <w:vAlign w:val="center"/>
          </w:tcPr>
          <w:p w14:paraId="05E9A399" w14:textId="77777777" w:rsidR="00235A34" w:rsidRPr="00C15199" w:rsidRDefault="00235A34" w:rsidP="00572D98"/>
        </w:tc>
      </w:tr>
      <w:tr w:rsidR="00235A34" w:rsidRPr="00C15199" w14:paraId="1291D3CA" w14:textId="77777777" w:rsidTr="00572D98">
        <w:trPr>
          <w:trHeight w:val="790"/>
        </w:trPr>
        <w:tc>
          <w:tcPr>
            <w:tcW w:w="1985" w:type="dxa"/>
            <w:vMerge/>
          </w:tcPr>
          <w:p w14:paraId="7D10C740" w14:textId="77777777" w:rsidR="00235A34" w:rsidRPr="00C15199" w:rsidRDefault="00235A34" w:rsidP="00572D98">
            <w:pPr>
              <w:jc w:val="center"/>
            </w:pPr>
          </w:p>
        </w:tc>
        <w:tc>
          <w:tcPr>
            <w:tcW w:w="2835" w:type="dxa"/>
            <w:tcMar>
              <w:top w:w="79" w:type="dxa"/>
              <w:left w:w="90" w:type="dxa"/>
              <w:bottom w:w="79" w:type="dxa"/>
              <w:right w:w="90" w:type="dxa"/>
            </w:tcMar>
            <w:vAlign w:val="center"/>
          </w:tcPr>
          <w:p w14:paraId="07B8E335" w14:textId="77777777" w:rsidR="00235A34" w:rsidRPr="00C15199" w:rsidRDefault="00235A34" w:rsidP="00572D98">
            <w:pPr>
              <w:jc w:val="center"/>
            </w:pPr>
            <w:r w:rsidRPr="00C15199">
              <w:rPr>
                <w:rFonts w:hint="eastAsia"/>
              </w:rPr>
              <w:t>経　　　　　歴</w:t>
            </w:r>
          </w:p>
          <w:p w14:paraId="5AF10C98" w14:textId="77777777" w:rsidR="00235A34" w:rsidRPr="00C15199" w:rsidRDefault="00235A34" w:rsidP="00572D98">
            <w:pPr>
              <w:jc w:val="center"/>
            </w:pPr>
            <w:r w:rsidRPr="00235A34">
              <w:rPr>
                <w:rFonts w:ascii="ＭＳ 明朝" w:hAnsi="ＭＳ 明朝" w:cs="ＭＳ 明朝" w:hint="eastAsia"/>
                <w:w w:val="85"/>
                <w:kern w:val="0"/>
                <w:fitText w:val="2520" w:id="1920098308"/>
              </w:rPr>
              <w:t>※</w:t>
            </w:r>
            <w:r w:rsidRPr="00235A34">
              <w:rPr>
                <w:w w:val="85"/>
                <w:kern w:val="0"/>
                <w:fitText w:val="2520" w:id="1920098308"/>
              </w:rPr>
              <w:t>推薦理由に係る部分のみ抜</w:t>
            </w:r>
            <w:r w:rsidRPr="00235A34">
              <w:rPr>
                <w:spacing w:val="19"/>
                <w:w w:val="85"/>
                <w:kern w:val="0"/>
                <w:fitText w:val="2520" w:id="1920098308"/>
              </w:rPr>
              <w:t>粋</w:t>
            </w:r>
          </w:p>
        </w:tc>
        <w:tc>
          <w:tcPr>
            <w:tcW w:w="5639" w:type="dxa"/>
            <w:tcMar>
              <w:top w:w="79" w:type="dxa"/>
              <w:left w:w="90" w:type="dxa"/>
              <w:bottom w:w="79" w:type="dxa"/>
              <w:right w:w="90" w:type="dxa"/>
            </w:tcMar>
            <w:vAlign w:val="center"/>
          </w:tcPr>
          <w:p w14:paraId="6C7D00BA" w14:textId="77777777" w:rsidR="00235A34" w:rsidRPr="00C15199" w:rsidRDefault="00235A34" w:rsidP="00572D98"/>
        </w:tc>
      </w:tr>
      <w:tr w:rsidR="00235A34" w:rsidRPr="00C15199" w14:paraId="45001E41" w14:textId="77777777" w:rsidTr="00572D98">
        <w:trPr>
          <w:trHeight w:val="60"/>
        </w:trPr>
        <w:tc>
          <w:tcPr>
            <w:tcW w:w="1985" w:type="dxa"/>
            <w:vMerge/>
          </w:tcPr>
          <w:p w14:paraId="7F76955D" w14:textId="77777777" w:rsidR="00235A34" w:rsidRPr="00C15199" w:rsidRDefault="00235A34" w:rsidP="00572D98">
            <w:pPr>
              <w:jc w:val="center"/>
            </w:pPr>
          </w:p>
        </w:tc>
        <w:tc>
          <w:tcPr>
            <w:tcW w:w="2835" w:type="dxa"/>
            <w:tcMar>
              <w:top w:w="79" w:type="dxa"/>
              <w:left w:w="90" w:type="dxa"/>
              <w:bottom w:w="79" w:type="dxa"/>
              <w:right w:w="90" w:type="dxa"/>
            </w:tcMar>
            <w:vAlign w:val="center"/>
          </w:tcPr>
          <w:p w14:paraId="034D1EB4" w14:textId="77777777" w:rsidR="00235A34" w:rsidRPr="00C15199" w:rsidRDefault="00235A34" w:rsidP="00572D98">
            <w:pPr>
              <w:jc w:val="center"/>
            </w:pPr>
            <w:r w:rsidRPr="00C15199">
              <w:rPr>
                <w:rFonts w:hint="eastAsia"/>
              </w:rPr>
              <w:t>当法人及び役員等との関係</w:t>
            </w:r>
          </w:p>
        </w:tc>
        <w:tc>
          <w:tcPr>
            <w:tcW w:w="5639" w:type="dxa"/>
            <w:tcMar>
              <w:top w:w="79" w:type="dxa"/>
              <w:left w:w="90" w:type="dxa"/>
              <w:bottom w:w="79" w:type="dxa"/>
              <w:right w:w="90" w:type="dxa"/>
            </w:tcMar>
            <w:vAlign w:val="center"/>
          </w:tcPr>
          <w:p w14:paraId="1E3E73E5" w14:textId="77777777" w:rsidR="007C1E8A" w:rsidRDefault="00235A34" w:rsidP="00572D98">
            <w:pPr>
              <w:ind w:left="525" w:hangingChars="250" w:hanging="525"/>
              <w:rPr>
                <w:color w:val="808080"/>
              </w:rPr>
            </w:pPr>
            <w:r w:rsidRPr="0015477F">
              <w:rPr>
                <w:rFonts w:hint="eastAsia"/>
                <w:color w:val="808080"/>
              </w:rPr>
              <w:t>（例）</w:t>
            </w:r>
            <w:r w:rsidRPr="0015477F">
              <w:rPr>
                <w:color w:val="808080"/>
              </w:rPr>
              <w:t>社会福祉法第</w:t>
            </w:r>
            <w:r w:rsidRPr="0015477F">
              <w:rPr>
                <w:rFonts w:hint="eastAsia"/>
                <w:color w:val="808080"/>
              </w:rPr>
              <w:t>４０条第４項及び第５項に規定する</w:t>
            </w:r>
          </w:p>
          <w:p w14:paraId="409F9411" w14:textId="45BDD26D" w:rsidR="00235A34" w:rsidRPr="0015477F" w:rsidRDefault="00235A34" w:rsidP="007C1E8A">
            <w:pPr>
              <w:ind w:leftChars="200" w:left="525" w:hangingChars="50" w:hanging="105"/>
              <w:rPr>
                <w:color w:val="808080"/>
              </w:rPr>
            </w:pPr>
            <w:r w:rsidRPr="0015477F">
              <w:rPr>
                <w:rFonts w:hint="eastAsia"/>
                <w:color w:val="808080"/>
              </w:rPr>
              <w:t>関係なし</w:t>
            </w:r>
            <w:r w:rsidRPr="0015477F">
              <w:rPr>
                <w:rFonts w:hint="eastAsia"/>
                <w:color w:val="808080"/>
              </w:rPr>
              <w:t xml:space="preserve">  </w:t>
            </w:r>
            <w:r w:rsidRPr="0015477F">
              <w:rPr>
                <w:rFonts w:hint="eastAsia"/>
                <w:color w:val="808080"/>
              </w:rPr>
              <w:t>等</w:t>
            </w:r>
          </w:p>
        </w:tc>
      </w:tr>
      <w:tr w:rsidR="00235A34" w:rsidRPr="00C15199" w14:paraId="7C46C86B" w14:textId="77777777" w:rsidTr="00572D98">
        <w:trPr>
          <w:trHeight w:val="919"/>
        </w:trPr>
        <w:tc>
          <w:tcPr>
            <w:tcW w:w="1985" w:type="dxa"/>
            <w:vMerge/>
          </w:tcPr>
          <w:p w14:paraId="3095786F" w14:textId="77777777" w:rsidR="00235A34" w:rsidRPr="00C15199" w:rsidRDefault="00235A34" w:rsidP="00572D98">
            <w:pPr>
              <w:jc w:val="center"/>
            </w:pPr>
          </w:p>
        </w:tc>
        <w:tc>
          <w:tcPr>
            <w:tcW w:w="2835" w:type="dxa"/>
            <w:tcMar>
              <w:top w:w="79" w:type="dxa"/>
              <w:left w:w="90" w:type="dxa"/>
              <w:bottom w:w="79" w:type="dxa"/>
              <w:right w:w="90" w:type="dxa"/>
            </w:tcMar>
            <w:vAlign w:val="center"/>
          </w:tcPr>
          <w:p w14:paraId="713A057A" w14:textId="77777777" w:rsidR="00235A34" w:rsidRPr="00C15199" w:rsidRDefault="00235A34" w:rsidP="00572D98">
            <w:pPr>
              <w:jc w:val="center"/>
            </w:pPr>
            <w:r w:rsidRPr="00C15199">
              <w:rPr>
                <w:rFonts w:hint="eastAsia"/>
              </w:rPr>
              <w:t>兼　職　状　況</w:t>
            </w:r>
          </w:p>
          <w:p w14:paraId="59F0FA47" w14:textId="77777777" w:rsidR="00235A34" w:rsidRPr="00C15199" w:rsidRDefault="00235A34" w:rsidP="00572D98">
            <w:pPr>
              <w:jc w:val="center"/>
            </w:pPr>
            <w:r w:rsidRPr="00C15199">
              <w:rPr>
                <w:rFonts w:ascii="ＭＳ 明朝" w:hAnsi="ＭＳ 明朝" w:cs="ＭＳ 明朝" w:hint="eastAsia"/>
              </w:rPr>
              <w:t>※</w:t>
            </w:r>
            <w:r w:rsidRPr="00C15199">
              <w:rPr>
                <w:rFonts w:hint="eastAsia"/>
              </w:rPr>
              <w:t>他の団体の役員・職員等</w:t>
            </w:r>
          </w:p>
        </w:tc>
        <w:tc>
          <w:tcPr>
            <w:tcW w:w="5639" w:type="dxa"/>
            <w:tcMar>
              <w:top w:w="79" w:type="dxa"/>
              <w:left w:w="90" w:type="dxa"/>
              <w:bottom w:w="79" w:type="dxa"/>
              <w:right w:w="90" w:type="dxa"/>
            </w:tcMar>
            <w:vAlign w:val="center"/>
          </w:tcPr>
          <w:p w14:paraId="0CBE516F" w14:textId="77777777" w:rsidR="00235A34" w:rsidRPr="0015477F" w:rsidRDefault="00235A34" w:rsidP="00572D98">
            <w:pPr>
              <w:rPr>
                <w:color w:val="808080"/>
              </w:rPr>
            </w:pPr>
          </w:p>
        </w:tc>
      </w:tr>
      <w:tr w:rsidR="00235A34" w:rsidRPr="00C15199" w14:paraId="65FF55A0" w14:textId="77777777" w:rsidTr="00572D98">
        <w:trPr>
          <w:trHeight w:val="828"/>
        </w:trPr>
        <w:tc>
          <w:tcPr>
            <w:tcW w:w="1985" w:type="dxa"/>
            <w:vMerge/>
          </w:tcPr>
          <w:p w14:paraId="42839A72" w14:textId="77777777" w:rsidR="00235A34" w:rsidRPr="00C15199" w:rsidRDefault="00235A34" w:rsidP="00572D98">
            <w:pPr>
              <w:jc w:val="center"/>
            </w:pPr>
          </w:p>
        </w:tc>
        <w:tc>
          <w:tcPr>
            <w:tcW w:w="2835" w:type="dxa"/>
            <w:tcMar>
              <w:top w:w="79" w:type="dxa"/>
              <w:left w:w="90" w:type="dxa"/>
              <w:bottom w:w="79" w:type="dxa"/>
              <w:right w:w="90" w:type="dxa"/>
            </w:tcMar>
            <w:vAlign w:val="center"/>
          </w:tcPr>
          <w:p w14:paraId="4DC8DEB4" w14:textId="77777777" w:rsidR="00235A34" w:rsidRPr="00C15199" w:rsidRDefault="00235A34" w:rsidP="00572D98">
            <w:pPr>
              <w:jc w:val="center"/>
            </w:pPr>
            <w:r w:rsidRPr="00C15199">
              <w:rPr>
                <w:rFonts w:hint="eastAsia"/>
              </w:rPr>
              <w:t>推　薦　理　由</w:t>
            </w:r>
          </w:p>
        </w:tc>
        <w:tc>
          <w:tcPr>
            <w:tcW w:w="5639" w:type="dxa"/>
            <w:tcMar>
              <w:top w:w="79" w:type="dxa"/>
              <w:left w:w="90" w:type="dxa"/>
              <w:bottom w:w="79" w:type="dxa"/>
              <w:right w:w="90" w:type="dxa"/>
            </w:tcMar>
            <w:vAlign w:val="center"/>
          </w:tcPr>
          <w:p w14:paraId="2E1490AF" w14:textId="2E21FAB0" w:rsidR="00235A34" w:rsidRPr="0015477F" w:rsidRDefault="00235A34" w:rsidP="007C1E8A">
            <w:pPr>
              <w:ind w:left="420" w:hangingChars="200" w:hanging="420"/>
              <w:rPr>
                <w:color w:val="808080"/>
              </w:rPr>
            </w:pPr>
            <w:r w:rsidRPr="0015477F">
              <w:rPr>
                <w:rFonts w:hint="eastAsia"/>
                <w:color w:val="808080"/>
              </w:rPr>
              <w:t>（例）～の経歴から</w:t>
            </w:r>
            <w:r w:rsidR="007C1E8A">
              <w:rPr>
                <w:rFonts w:hint="eastAsia"/>
                <w:color w:val="808080"/>
              </w:rPr>
              <w:t>、</w:t>
            </w:r>
            <w:r w:rsidRPr="0015477F">
              <w:rPr>
                <w:rFonts w:hint="eastAsia"/>
                <w:color w:val="808080"/>
              </w:rPr>
              <w:t>社会福祉事業の適正な運営について必要な識見を有する方として適しているため　等</w:t>
            </w:r>
          </w:p>
        </w:tc>
      </w:tr>
      <w:bookmarkEnd w:id="19"/>
      <w:tr w:rsidR="00235A34" w:rsidRPr="00C15199" w14:paraId="75795257" w14:textId="77777777" w:rsidTr="00572D98">
        <w:trPr>
          <w:trHeight w:val="60"/>
        </w:trPr>
        <w:tc>
          <w:tcPr>
            <w:tcW w:w="1985" w:type="dxa"/>
            <w:vMerge w:val="restart"/>
            <w:tcMar>
              <w:top w:w="79" w:type="dxa"/>
              <w:left w:w="90" w:type="dxa"/>
              <w:bottom w:w="79" w:type="dxa"/>
              <w:right w:w="90" w:type="dxa"/>
            </w:tcMar>
            <w:vAlign w:val="center"/>
          </w:tcPr>
          <w:p w14:paraId="0F84C2FB" w14:textId="77777777" w:rsidR="00235A34" w:rsidRPr="00C15199" w:rsidRDefault="00235A34" w:rsidP="00572D98">
            <w:pPr>
              <w:jc w:val="center"/>
            </w:pPr>
            <w:r>
              <w:rPr>
                <w:rFonts w:hint="eastAsia"/>
              </w:rPr>
              <w:t>□□</w:t>
            </w:r>
            <w:r w:rsidRPr="00C15199">
              <w:rPr>
                <w:rFonts w:hint="eastAsia"/>
              </w:rPr>
              <w:t xml:space="preserve">　　</w:t>
            </w:r>
            <w:r>
              <w:rPr>
                <w:rFonts w:hint="eastAsia"/>
              </w:rPr>
              <w:t>□□</w:t>
            </w:r>
          </w:p>
        </w:tc>
        <w:tc>
          <w:tcPr>
            <w:tcW w:w="2835" w:type="dxa"/>
            <w:tcMar>
              <w:top w:w="79" w:type="dxa"/>
              <w:left w:w="90" w:type="dxa"/>
              <w:bottom w:w="79" w:type="dxa"/>
              <w:right w:w="90" w:type="dxa"/>
            </w:tcMar>
            <w:vAlign w:val="center"/>
          </w:tcPr>
          <w:p w14:paraId="7338C137" w14:textId="77777777" w:rsidR="00235A34" w:rsidRPr="00C15199" w:rsidRDefault="00235A34" w:rsidP="00572D98">
            <w:pPr>
              <w:jc w:val="center"/>
            </w:pPr>
            <w:r w:rsidRPr="00C15199">
              <w:rPr>
                <w:rFonts w:hint="eastAsia"/>
              </w:rPr>
              <w:t>住　　　　　所</w:t>
            </w:r>
          </w:p>
        </w:tc>
        <w:tc>
          <w:tcPr>
            <w:tcW w:w="5639" w:type="dxa"/>
            <w:tcMar>
              <w:top w:w="79" w:type="dxa"/>
              <w:left w:w="90" w:type="dxa"/>
              <w:bottom w:w="79" w:type="dxa"/>
              <w:right w:w="90" w:type="dxa"/>
            </w:tcMar>
            <w:vAlign w:val="center"/>
          </w:tcPr>
          <w:p w14:paraId="6359575C" w14:textId="77777777" w:rsidR="00235A34" w:rsidRPr="00C15199" w:rsidRDefault="00235A34" w:rsidP="00572D98"/>
        </w:tc>
      </w:tr>
      <w:tr w:rsidR="00235A34" w:rsidRPr="00C15199" w14:paraId="4E84785D" w14:textId="77777777" w:rsidTr="00572D98">
        <w:trPr>
          <w:trHeight w:val="816"/>
        </w:trPr>
        <w:tc>
          <w:tcPr>
            <w:tcW w:w="1985" w:type="dxa"/>
            <w:vMerge/>
          </w:tcPr>
          <w:p w14:paraId="4A58BF5A" w14:textId="77777777" w:rsidR="00235A34" w:rsidRPr="00C15199" w:rsidRDefault="00235A34" w:rsidP="00572D98">
            <w:pPr>
              <w:jc w:val="center"/>
            </w:pPr>
          </w:p>
        </w:tc>
        <w:tc>
          <w:tcPr>
            <w:tcW w:w="2835" w:type="dxa"/>
            <w:tcMar>
              <w:top w:w="79" w:type="dxa"/>
              <w:left w:w="90" w:type="dxa"/>
              <w:bottom w:w="79" w:type="dxa"/>
              <w:right w:w="90" w:type="dxa"/>
            </w:tcMar>
            <w:vAlign w:val="center"/>
          </w:tcPr>
          <w:p w14:paraId="49B1C154" w14:textId="77777777" w:rsidR="00235A34" w:rsidRPr="00C15199" w:rsidRDefault="00235A34" w:rsidP="00572D98">
            <w:pPr>
              <w:jc w:val="center"/>
            </w:pPr>
            <w:r w:rsidRPr="00C15199">
              <w:rPr>
                <w:rFonts w:hint="eastAsia"/>
              </w:rPr>
              <w:t>経　　　　　歴</w:t>
            </w:r>
          </w:p>
          <w:p w14:paraId="435280FE" w14:textId="77777777" w:rsidR="00235A34" w:rsidRPr="00C15199" w:rsidRDefault="00235A34" w:rsidP="00572D98">
            <w:pPr>
              <w:jc w:val="center"/>
            </w:pPr>
            <w:r w:rsidRPr="00235A34">
              <w:rPr>
                <w:rFonts w:ascii="ＭＳ 明朝" w:hAnsi="ＭＳ 明朝" w:cs="ＭＳ 明朝" w:hint="eastAsia"/>
                <w:w w:val="85"/>
                <w:kern w:val="0"/>
                <w:fitText w:val="2520" w:id="1920098309"/>
              </w:rPr>
              <w:t>※</w:t>
            </w:r>
            <w:r w:rsidRPr="00235A34">
              <w:rPr>
                <w:w w:val="85"/>
                <w:kern w:val="0"/>
                <w:fitText w:val="2520" w:id="1920098309"/>
              </w:rPr>
              <w:t>推薦理由に係る部分のみ抜</w:t>
            </w:r>
            <w:r w:rsidRPr="00235A34">
              <w:rPr>
                <w:spacing w:val="19"/>
                <w:w w:val="85"/>
                <w:kern w:val="0"/>
                <w:fitText w:val="2520" w:id="1920098309"/>
              </w:rPr>
              <w:t>粋</w:t>
            </w:r>
          </w:p>
        </w:tc>
        <w:tc>
          <w:tcPr>
            <w:tcW w:w="5639" w:type="dxa"/>
            <w:tcMar>
              <w:top w:w="79" w:type="dxa"/>
              <w:left w:w="90" w:type="dxa"/>
              <w:bottom w:w="79" w:type="dxa"/>
              <w:right w:w="90" w:type="dxa"/>
            </w:tcMar>
            <w:vAlign w:val="center"/>
          </w:tcPr>
          <w:p w14:paraId="4F2B6312" w14:textId="77777777" w:rsidR="00235A34" w:rsidRPr="00C15199" w:rsidRDefault="00235A34" w:rsidP="00572D98"/>
        </w:tc>
      </w:tr>
      <w:tr w:rsidR="00235A34" w:rsidRPr="00C15199" w14:paraId="71A3ECA5" w14:textId="77777777" w:rsidTr="00572D98">
        <w:trPr>
          <w:trHeight w:val="60"/>
        </w:trPr>
        <w:tc>
          <w:tcPr>
            <w:tcW w:w="1985" w:type="dxa"/>
            <w:vMerge/>
          </w:tcPr>
          <w:p w14:paraId="4B0A64EC" w14:textId="77777777" w:rsidR="00235A34" w:rsidRPr="00C15199" w:rsidRDefault="00235A34" w:rsidP="00572D98">
            <w:pPr>
              <w:jc w:val="center"/>
            </w:pPr>
          </w:p>
        </w:tc>
        <w:tc>
          <w:tcPr>
            <w:tcW w:w="2835" w:type="dxa"/>
            <w:tcMar>
              <w:top w:w="79" w:type="dxa"/>
              <w:left w:w="90" w:type="dxa"/>
              <w:bottom w:w="79" w:type="dxa"/>
              <w:right w:w="90" w:type="dxa"/>
            </w:tcMar>
            <w:vAlign w:val="center"/>
          </w:tcPr>
          <w:p w14:paraId="68CE831B" w14:textId="77777777" w:rsidR="00235A34" w:rsidRPr="00C15199" w:rsidRDefault="00235A34" w:rsidP="00572D98">
            <w:pPr>
              <w:jc w:val="center"/>
            </w:pPr>
            <w:r w:rsidRPr="00C15199">
              <w:rPr>
                <w:rFonts w:hint="eastAsia"/>
              </w:rPr>
              <w:t>当法人及び役員等との関係</w:t>
            </w:r>
          </w:p>
        </w:tc>
        <w:tc>
          <w:tcPr>
            <w:tcW w:w="5639" w:type="dxa"/>
            <w:tcMar>
              <w:top w:w="79" w:type="dxa"/>
              <w:left w:w="90" w:type="dxa"/>
              <w:bottom w:w="79" w:type="dxa"/>
              <w:right w:w="90" w:type="dxa"/>
            </w:tcMar>
            <w:vAlign w:val="center"/>
          </w:tcPr>
          <w:p w14:paraId="1EBEF9E8" w14:textId="77777777" w:rsidR="007C1E8A" w:rsidRDefault="00235A34" w:rsidP="00572D98">
            <w:pPr>
              <w:ind w:left="525" w:hangingChars="250" w:hanging="525"/>
              <w:rPr>
                <w:color w:val="808080"/>
              </w:rPr>
            </w:pPr>
            <w:r w:rsidRPr="0015477F">
              <w:rPr>
                <w:rFonts w:hint="eastAsia"/>
                <w:color w:val="808080"/>
              </w:rPr>
              <w:t>（例）</w:t>
            </w:r>
            <w:r w:rsidRPr="0015477F">
              <w:rPr>
                <w:color w:val="808080"/>
              </w:rPr>
              <w:t>社会福祉法第</w:t>
            </w:r>
            <w:r w:rsidRPr="0015477F">
              <w:rPr>
                <w:rFonts w:hint="eastAsia"/>
                <w:color w:val="808080"/>
              </w:rPr>
              <w:t>４０条第４項及び第５項に規定する</w:t>
            </w:r>
          </w:p>
          <w:p w14:paraId="558886B0" w14:textId="5CF0D8EE" w:rsidR="00235A34" w:rsidRPr="0015477F" w:rsidRDefault="00235A34" w:rsidP="007C1E8A">
            <w:pPr>
              <w:ind w:leftChars="200" w:left="525" w:hangingChars="50" w:hanging="105"/>
              <w:rPr>
                <w:color w:val="808080"/>
              </w:rPr>
            </w:pPr>
            <w:r w:rsidRPr="0015477F">
              <w:rPr>
                <w:rFonts w:hint="eastAsia"/>
                <w:color w:val="808080"/>
              </w:rPr>
              <w:t>関係なし</w:t>
            </w:r>
            <w:r w:rsidRPr="0015477F">
              <w:rPr>
                <w:rFonts w:hint="eastAsia"/>
                <w:color w:val="808080"/>
              </w:rPr>
              <w:t xml:space="preserve">  </w:t>
            </w:r>
            <w:r w:rsidRPr="0015477F">
              <w:rPr>
                <w:rFonts w:hint="eastAsia"/>
                <w:color w:val="808080"/>
              </w:rPr>
              <w:t>等</w:t>
            </w:r>
          </w:p>
        </w:tc>
      </w:tr>
      <w:tr w:rsidR="00235A34" w:rsidRPr="00C15199" w14:paraId="65D4F95B" w14:textId="77777777" w:rsidTr="00572D98">
        <w:trPr>
          <w:trHeight w:val="996"/>
        </w:trPr>
        <w:tc>
          <w:tcPr>
            <w:tcW w:w="1985" w:type="dxa"/>
            <w:vMerge/>
          </w:tcPr>
          <w:p w14:paraId="38BA668F" w14:textId="77777777" w:rsidR="00235A34" w:rsidRPr="00C15199" w:rsidRDefault="00235A34" w:rsidP="00572D98">
            <w:pPr>
              <w:jc w:val="center"/>
            </w:pPr>
          </w:p>
        </w:tc>
        <w:tc>
          <w:tcPr>
            <w:tcW w:w="2835" w:type="dxa"/>
            <w:tcMar>
              <w:top w:w="79" w:type="dxa"/>
              <w:left w:w="90" w:type="dxa"/>
              <w:bottom w:w="79" w:type="dxa"/>
              <w:right w:w="90" w:type="dxa"/>
            </w:tcMar>
            <w:vAlign w:val="center"/>
          </w:tcPr>
          <w:p w14:paraId="61FD5616" w14:textId="77777777" w:rsidR="00235A34" w:rsidRPr="00C15199" w:rsidRDefault="00235A34" w:rsidP="00572D98">
            <w:pPr>
              <w:jc w:val="center"/>
            </w:pPr>
            <w:r w:rsidRPr="00C15199">
              <w:rPr>
                <w:rFonts w:hint="eastAsia"/>
              </w:rPr>
              <w:t>兼　職　状　況</w:t>
            </w:r>
          </w:p>
          <w:p w14:paraId="4EDC7789" w14:textId="77777777" w:rsidR="00235A34" w:rsidRPr="00C15199" w:rsidRDefault="00235A34" w:rsidP="00572D98">
            <w:pPr>
              <w:jc w:val="center"/>
            </w:pPr>
            <w:r w:rsidRPr="00C15199">
              <w:rPr>
                <w:rFonts w:ascii="ＭＳ 明朝" w:hAnsi="ＭＳ 明朝" w:cs="ＭＳ 明朝" w:hint="eastAsia"/>
              </w:rPr>
              <w:t>※</w:t>
            </w:r>
            <w:r w:rsidRPr="00C15199">
              <w:rPr>
                <w:rFonts w:hint="eastAsia"/>
              </w:rPr>
              <w:t>他の団体の役員・職員等</w:t>
            </w:r>
          </w:p>
        </w:tc>
        <w:tc>
          <w:tcPr>
            <w:tcW w:w="5639" w:type="dxa"/>
            <w:tcMar>
              <w:top w:w="79" w:type="dxa"/>
              <w:left w:w="90" w:type="dxa"/>
              <w:bottom w:w="79" w:type="dxa"/>
              <w:right w:w="90" w:type="dxa"/>
            </w:tcMar>
            <w:vAlign w:val="center"/>
          </w:tcPr>
          <w:p w14:paraId="7AE2B209" w14:textId="77777777" w:rsidR="00235A34" w:rsidRPr="0015477F" w:rsidRDefault="00235A34" w:rsidP="00572D98">
            <w:pPr>
              <w:rPr>
                <w:color w:val="808080"/>
              </w:rPr>
            </w:pPr>
          </w:p>
        </w:tc>
      </w:tr>
      <w:tr w:rsidR="00235A34" w:rsidRPr="00C15199" w14:paraId="7C7040AA" w14:textId="77777777" w:rsidTr="00572D98">
        <w:trPr>
          <w:trHeight w:val="828"/>
        </w:trPr>
        <w:tc>
          <w:tcPr>
            <w:tcW w:w="1985" w:type="dxa"/>
            <w:vMerge/>
          </w:tcPr>
          <w:p w14:paraId="366EFC17" w14:textId="77777777" w:rsidR="00235A34" w:rsidRPr="00C15199" w:rsidRDefault="00235A34" w:rsidP="00572D98">
            <w:pPr>
              <w:jc w:val="center"/>
            </w:pPr>
          </w:p>
        </w:tc>
        <w:tc>
          <w:tcPr>
            <w:tcW w:w="2835" w:type="dxa"/>
            <w:tcMar>
              <w:top w:w="79" w:type="dxa"/>
              <w:left w:w="90" w:type="dxa"/>
              <w:bottom w:w="79" w:type="dxa"/>
              <w:right w:w="90" w:type="dxa"/>
            </w:tcMar>
            <w:vAlign w:val="center"/>
          </w:tcPr>
          <w:p w14:paraId="5AC9C4A3" w14:textId="77777777" w:rsidR="00235A34" w:rsidRPr="00C15199" w:rsidRDefault="00235A34" w:rsidP="00572D98">
            <w:pPr>
              <w:jc w:val="center"/>
            </w:pPr>
            <w:r w:rsidRPr="00C15199">
              <w:rPr>
                <w:rFonts w:hint="eastAsia"/>
              </w:rPr>
              <w:t>推　薦　理　由</w:t>
            </w:r>
          </w:p>
        </w:tc>
        <w:tc>
          <w:tcPr>
            <w:tcW w:w="5639" w:type="dxa"/>
            <w:tcMar>
              <w:top w:w="79" w:type="dxa"/>
              <w:left w:w="90" w:type="dxa"/>
              <w:bottom w:w="79" w:type="dxa"/>
              <w:right w:w="90" w:type="dxa"/>
            </w:tcMar>
            <w:vAlign w:val="center"/>
          </w:tcPr>
          <w:p w14:paraId="09898998" w14:textId="3F91B9D3" w:rsidR="00235A34" w:rsidRPr="0015477F" w:rsidRDefault="00235A34" w:rsidP="007C1E8A">
            <w:pPr>
              <w:ind w:left="420" w:hangingChars="200" w:hanging="420"/>
              <w:rPr>
                <w:color w:val="808080"/>
              </w:rPr>
            </w:pPr>
            <w:r w:rsidRPr="0015477F">
              <w:rPr>
                <w:rFonts w:hint="eastAsia"/>
                <w:color w:val="808080"/>
              </w:rPr>
              <w:t>（例）～の経歴から</w:t>
            </w:r>
            <w:r w:rsidR="007C1E8A">
              <w:rPr>
                <w:rFonts w:hint="eastAsia"/>
                <w:color w:val="808080"/>
              </w:rPr>
              <w:t>、</w:t>
            </w:r>
            <w:r w:rsidRPr="0015477F">
              <w:rPr>
                <w:rFonts w:hint="eastAsia"/>
                <w:color w:val="808080"/>
              </w:rPr>
              <w:t>社会福祉事業の適正な運営について必要な識見を有する方として適しているため　等</w:t>
            </w:r>
          </w:p>
        </w:tc>
      </w:tr>
    </w:tbl>
    <w:p w14:paraId="796DBFA7" w14:textId="77777777" w:rsidR="00235A34" w:rsidRPr="007A7415" w:rsidRDefault="00235A34" w:rsidP="007A7415">
      <w:pPr>
        <w:spacing w:line="20" w:lineRule="atLeast"/>
        <w:rPr>
          <w:rFonts w:ascii="ＭＳ 明朝" w:hAnsi="ＭＳ 明朝"/>
          <w:kern w:val="0"/>
          <w:sz w:val="16"/>
          <w:szCs w:val="16"/>
        </w:rPr>
      </w:pPr>
    </w:p>
    <w:sectPr w:rsidR="00235A34" w:rsidRPr="007A7415" w:rsidSect="007A7415">
      <w:pgSz w:w="11906" w:h="16838"/>
      <w:pgMar w:top="720" w:right="720" w:bottom="680" w:left="720" w:header="720" w:footer="720" w:gutter="0"/>
      <w:cols w:space="720"/>
      <w:noEndnote/>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C701" w14:textId="77777777" w:rsidR="008C7E19" w:rsidRDefault="008C7E19" w:rsidP="00C15199">
      <w:r>
        <w:separator/>
      </w:r>
    </w:p>
  </w:endnote>
  <w:endnote w:type="continuationSeparator" w:id="0">
    <w:p w14:paraId="03270A6D" w14:textId="77777777" w:rsidR="008C7E19" w:rsidRDefault="008C7E19" w:rsidP="00C1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iraMinPro-W3">
    <w:altName w:val="游ゴシック"/>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KozMinPro-Regula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EBE4" w14:textId="77777777" w:rsidR="008C7E19" w:rsidRDefault="008C7E19" w:rsidP="00C15199">
      <w:r>
        <w:separator/>
      </w:r>
    </w:p>
  </w:footnote>
  <w:footnote w:type="continuationSeparator" w:id="0">
    <w:p w14:paraId="480A923C" w14:textId="77777777" w:rsidR="008C7E19" w:rsidRDefault="008C7E19" w:rsidP="00C15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6EDC"/>
    <w:multiLevelType w:val="hybridMultilevel"/>
    <w:tmpl w:val="5BBE0852"/>
    <w:lvl w:ilvl="0" w:tplc="2286F5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45438C"/>
    <w:multiLevelType w:val="hybridMultilevel"/>
    <w:tmpl w:val="DB6441E0"/>
    <w:lvl w:ilvl="0" w:tplc="C7CEDB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A5F1C"/>
    <w:multiLevelType w:val="hybridMultilevel"/>
    <w:tmpl w:val="5BBE0852"/>
    <w:lvl w:ilvl="0" w:tplc="2286F5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A62EF2"/>
    <w:multiLevelType w:val="hybridMultilevel"/>
    <w:tmpl w:val="DB6441E0"/>
    <w:lvl w:ilvl="0" w:tplc="C7CEDB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0C3449"/>
    <w:multiLevelType w:val="hybridMultilevel"/>
    <w:tmpl w:val="5BBE0852"/>
    <w:lvl w:ilvl="0" w:tplc="2286F5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3936711">
    <w:abstractNumId w:val="4"/>
  </w:num>
  <w:num w:numId="2" w16cid:durableId="1847398161">
    <w:abstractNumId w:val="2"/>
  </w:num>
  <w:num w:numId="3" w16cid:durableId="551768888">
    <w:abstractNumId w:val="0"/>
  </w:num>
  <w:num w:numId="4" w16cid:durableId="1226138293">
    <w:abstractNumId w:val="3"/>
  </w:num>
  <w:num w:numId="5" w16cid:durableId="5937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HorizontalSpacing w:val="105"/>
  <w:drawingGridVerticalSpacing w:val="20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118"/>
    <w:rsid w:val="0000069E"/>
    <w:rsid w:val="00001FDF"/>
    <w:rsid w:val="00005907"/>
    <w:rsid w:val="00012E9C"/>
    <w:rsid w:val="00014E74"/>
    <w:rsid w:val="00014F7A"/>
    <w:rsid w:val="000160A6"/>
    <w:rsid w:val="00016C16"/>
    <w:rsid w:val="00017208"/>
    <w:rsid w:val="00023267"/>
    <w:rsid w:val="00023E55"/>
    <w:rsid w:val="00024515"/>
    <w:rsid w:val="00025028"/>
    <w:rsid w:val="00025323"/>
    <w:rsid w:val="00031500"/>
    <w:rsid w:val="00031ECB"/>
    <w:rsid w:val="00032596"/>
    <w:rsid w:val="00033092"/>
    <w:rsid w:val="000355C2"/>
    <w:rsid w:val="0003764A"/>
    <w:rsid w:val="000378A0"/>
    <w:rsid w:val="00037BC7"/>
    <w:rsid w:val="00040853"/>
    <w:rsid w:val="000410FE"/>
    <w:rsid w:val="00043F88"/>
    <w:rsid w:val="00044F18"/>
    <w:rsid w:val="00046971"/>
    <w:rsid w:val="00047D1C"/>
    <w:rsid w:val="0005127E"/>
    <w:rsid w:val="00051655"/>
    <w:rsid w:val="000539D0"/>
    <w:rsid w:val="00054705"/>
    <w:rsid w:val="00057523"/>
    <w:rsid w:val="00062F06"/>
    <w:rsid w:val="00063118"/>
    <w:rsid w:val="00063ACA"/>
    <w:rsid w:val="00066E35"/>
    <w:rsid w:val="0007149F"/>
    <w:rsid w:val="0007186B"/>
    <w:rsid w:val="0008245E"/>
    <w:rsid w:val="000829E0"/>
    <w:rsid w:val="0008371F"/>
    <w:rsid w:val="00085BAC"/>
    <w:rsid w:val="00091DE6"/>
    <w:rsid w:val="00095E01"/>
    <w:rsid w:val="000A0422"/>
    <w:rsid w:val="000A2393"/>
    <w:rsid w:val="000A2B76"/>
    <w:rsid w:val="000B1A22"/>
    <w:rsid w:val="000B2C49"/>
    <w:rsid w:val="000B4E56"/>
    <w:rsid w:val="000B4EC9"/>
    <w:rsid w:val="000C1D46"/>
    <w:rsid w:val="000C22A5"/>
    <w:rsid w:val="000C4429"/>
    <w:rsid w:val="000C481F"/>
    <w:rsid w:val="000D023F"/>
    <w:rsid w:val="000D2C1E"/>
    <w:rsid w:val="000D3F81"/>
    <w:rsid w:val="000D4381"/>
    <w:rsid w:val="000D4DA7"/>
    <w:rsid w:val="000D5DB0"/>
    <w:rsid w:val="000D5F9A"/>
    <w:rsid w:val="000D76F6"/>
    <w:rsid w:val="000E06E7"/>
    <w:rsid w:val="000E341B"/>
    <w:rsid w:val="000E63EF"/>
    <w:rsid w:val="001010AD"/>
    <w:rsid w:val="00102EF8"/>
    <w:rsid w:val="0010612F"/>
    <w:rsid w:val="00110AD4"/>
    <w:rsid w:val="001114ED"/>
    <w:rsid w:val="00113A9D"/>
    <w:rsid w:val="00116B11"/>
    <w:rsid w:val="001201A1"/>
    <w:rsid w:val="00120252"/>
    <w:rsid w:val="00121728"/>
    <w:rsid w:val="0012235A"/>
    <w:rsid w:val="0012380E"/>
    <w:rsid w:val="001243C0"/>
    <w:rsid w:val="00124A3F"/>
    <w:rsid w:val="00126546"/>
    <w:rsid w:val="00127145"/>
    <w:rsid w:val="00132BF0"/>
    <w:rsid w:val="00134D41"/>
    <w:rsid w:val="00141E4C"/>
    <w:rsid w:val="00144E7B"/>
    <w:rsid w:val="00147FCA"/>
    <w:rsid w:val="00150158"/>
    <w:rsid w:val="0015031C"/>
    <w:rsid w:val="001528B3"/>
    <w:rsid w:val="00154181"/>
    <w:rsid w:val="0015477F"/>
    <w:rsid w:val="00155821"/>
    <w:rsid w:val="001565B5"/>
    <w:rsid w:val="00156EEE"/>
    <w:rsid w:val="00157676"/>
    <w:rsid w:val="00161985"/>
    <w:rsid w:val="00164AAB"/>
    <w:rsid w:val="001710FC"/>
    <w:rsid w:val="00171E72"/>
    <w:rsid w:val="00172ABE"/>
    <w:rsid w:val="00174695"/>
    <w:rsid w:val="00175E44"/>
    <w:rsid w:val="001765EC"/>
    <w:rsid w:val="0017703E"/>
    <w:rsid w:val="00177C8B"/>
    <w:rsid w:val="0018224A"/>
    <w:rsid w:val="001848EC"/>
    <w:rsid w:val="00185979"/>
    <w:rsid w:val="00185A85"/>
    <w:rsid w:val="00186028"/>
    <w:rsid w:val="001926D0"/>
    <w:rsid w:val="0019281E"/>
    <w:rsid w:val="00194776"/>
    <w:rsid w:val="00196C4B"/>
    <w:rsid w:val="00196ECD"/>
    <w:rsid w:val="001A0FAF"/>
    <w:rsid w:val="001A4920"/>
    <w:rsid w:val="001A4DE4"/>
    <w:rsid w:val="001A5FA9"/>
    <w:rsid w:val="001B05AD"/>
    <w:rsid w:val="001B101C"/>
    <w:rsid w:val="001B69F3"/>
    <w:rsid w:val="001B70B1"/>
    <w:rsid w:val="001C2082"/>
    <w:rsid w:val="001C6DF0"/>
    <w:rsid w:val="001D2E89"/>
    <w:rsid w:val="001D314B"/>
    <w:rsid w:val="001D465C"/>
    <w:rsid w:val="001D5C5B"/>
    <w:rsid w:val="001E297D"/>
    <w:rsid w:val="001E374B"/>
    <w:rsid w:val="001E4D35"/>
    <w:rsid w:val="001E625F"/>
    <w:rsid w:val="001E6601"/>
    <w:rsid w:val="001F0023"/>
    <w:rsid w:val="001F138F"/>
    <w:rsid w:val="001F2B4A"/>
    <w:rsid w:val="001F38B5"/>
    <w:rsid w:val="001F55AE"/>
    <w:rsid w:val="002001FB"/>
    <w:rsid w:val="00201CB7"/>
    <w:rsid w:val="0020394C"/>
    <w:rsid w:val="00204A3E"/>
    <w:rsid w:val="00204C3A"/>
    <w:rsid w:val="00204D47"/>
    <w:rsid w:val="002050B1"/>
    <w:rsid w:val="002077D5"/>
    <w:rsid w:val="00210ADD"/>
    <w:rsid w:val="00210D5A"/>
    <w:rsid w:val="00212229"/>
    <w:rsid w:val="00213DDE"/>
    <w:rsid w:val="00215BA1"/>
    <w:rsid w:val="00221B92"/>
    <w:rsid w:val="00221FA2"/>
    <w:rsid w:val="00222DEF"/>
    <w:rsid w:val="00223194"/>
    <w:rsid w:val="00224005"/>
    <w:rsid w:val="00225E7C"/>
    <w:rsid w:val="00230DD0"/>
    <w:rsid w:val="00234017"/>
    <w:rsid w:val="00234A05"/>
    <w:rsid w:val="00235A34"/>
    <w:rsid w:val="00235AD1"/>
    <w:rsid w:val="00236009"/>
    <w:rsid w:val="00243513"/>
    <w:rsid w:val="002451CD"/>
    <w:rsid w:val="002473FD"/>
    <w:rsid w:val="0025019B"/>
    <w:rsid w:val="00261E28"/>
    <w:rsid w:val="0026538C"/>
    <w:rsid w:val="002659BA"/>
    <w:rsid w:val="002749F0"/>
    <w:rsid w:val="002763F8"/>
    <w:rsid w:val="00276EEA"/>
    <w:rsid w:val="00283F8C"/>
    <w:rsid w:val="00284057"/>
    <w:rsid w:val="00287118"/>
    <w:rsid w:val="00287F31"/>
    <w:rsid w:val="00290A49"/>
    <w:rsid w:val="0029547C"/>
    <w:rsid w:val="00296A28"/>
    <w:rsid w:val="00297108"/>
    <w:rsid w:val="002976CA"/>
    <w:rsid w:val="002A3F90"/>
    <w:rsid w:val="002A4C3F"/>
    <w:rsid w:val="002A6FA8"/>
    <w:rsid w:val="002B71DC"/>
    <w:rsid w:val="002C0A53"/>
    <w:rsid w:val="002C440B"/>
    <w:rsid w:val="002C55AE"/>
    <w:rsid w:val="002D0899"/>
    <w:rsid w:val="002D0AF1"/>
    <w:rsid w:val="002D3ADD"/>
    <w:rsid w:val="002D4AE3"/>
    <w:rsid w:val="002D5EC0"/>
    <w:rsid w:val="002E2C54"/>
    <w:rsid w:val="002E393B"/>
    <w:rsid w:val="002E4A3C"/>
    <w:rsid w:val="002E571D"/>
    <w:rsid w:val="002E5805"/>
    <w:rsid w:val="002E5A47"/>
    <w:rsid w:val="002E600F"/>
    <w:rsid w:val="002E6508"/>
    <w:rsid w:val="002F0FDF"/>
    <w:rsid w:val="002F4A32"/>
    <w:rsid w:val="002F60E7"/>
    <w:rsid w:val="00304991"/>
    <w:rsid w:val="0030775E"/>
    <w:rsid w:val="00310DC0"/>
    <w:rsid w:val="00316511"/>
    <w:rsid w:val="003209E7"/>
    <w:rsid w:val="003224B6"/>
    <w:rsid w:val="0032368F"/>
    <w:rsid w:val="003237D4"/>
    <w:rsid w:val="0032403A"/>
    <w:rsid w:val="00331DCC"/>
    <w:rsid w:val="00332014"/>
    <w:rsid w:val="00332FD7"/>
    <w:rsid w:val="003336B5"/>
    <w:rsid w:val="003354F1"/>
    <w:rsid w:val="0033575D"/>
    <w:rsid w:val="0034126E"/>
    <w:rsid w:val="00345360"/>
    <w:rsid w:val="00347C28"/>
    <w:rsid w:val="0035445B"/>
    <w:rsid w:val="00354690"/>
    <w:rsid w:val="003600F3"/>
    <w:rsid w:val="00362207"/>
    <w:rsid w:val="003647AD"/>
    <w:rsid w:val="00365B05"/>
    <w:rsid w:val="00365CEA"/>
    <w:rsid w:val="0037161E"/>
    <w:rsid w:val="003729E4"/>
    <w:rsid w:val="00372CC7"/>
    <w:rsid w:val="00373A4D"/>
    <w:rsid w:val="00373F27"/>
    <w:rsid w:val="00374DCF"/>
    <w:rsid w:val="00375265"/>
    <w:rsid w:val="00375553"/>
    <w:rsid w:val="00375D2C"/>
    <w:rsid w:val="003778A1"/>
    <w:rsid w:val="00377FC1"/>
    <w:rsid w:val="00381C50"/>
    <w:rsid w:val="00383CEA"/>
    <w:rsid w:val="003855C4"/>
    <w:rsid w:val="003862A7"/>
    <w:rsid w:val="00386A55"/>
    <w:rsid w:val="00386B02"/>
    <w:rsid w:val="003902A0"/>
    <w:rsid w:val="003908AA"/>
    <w:rsid w:val="00390C8F"/>
    <w:rsid w:val="0039258F"/>
    <w:rsid w:val="003927D7"/>
    <w:rsid w:val="0039608E"/>
    <w:rsid w:val="00396E49"/>
    <w:rsid w:val="00397A35"/>
    <w:rsid w:val="003A2B5D"/>
    <w:rsid w:val="003A484E"/>
    <w:rsid w:val="003A4E3A"/>
    <w:rsid w:val="003A57E6"/>
    <w:rsid w:val="003B1E64"/>
    <w:rsid w:val="003B27AB"/>
    <w:rsid w:val="003B4A03"/>
    <w:rsid w:val="003B615B"/>
    <w:rsid w:val="003B78A9"/>
    <w:rsid w:val="003B7E27"/>
    <w:rsid w:val="003C2663"/>
    <w:rsid w:val="003C31EC"/>
    <w:rsid w:val="003C45D6"/>
    <w:rsid w:val="003C56B2"/>
    <w:rsid w:val="003C7341"/>
    <w:rsid w:val="003D0CFE"/>
    <w:rsid w:val="003D0E76"/>
    <w:rsid w:val="003D14A4"/>
    <w:rsid w:val="003D1A3B"/>
    <w:rsid w:val="003D1E4F"/>
    <w:rsid w:val="003D20B4"/>
    <w:rsid w:val="003D3692"/>
    <w:rsid w:val="003D3779"/>
    <w:rsid w:val="003D40CA"/>
    <w:rsid w:val="003D76DC"/>
    <w:rsid w:val="003E10C4"/>
    <w:rsid w:val="003E758C"/>
    <w:rsid w:val="003F148F"/>
    <w:rsid w:val="003F26F9"/>
    <w:rsid w:val="003F524E"/>
    <w:rsid w:val="003F5B6F"/>
    <w:rsid w:val="003F7180"/>
    <w:rsid w:val="00400F26"/>
    <w:rsid w:val="00401349"/>
    <w:rsid w:val="00402DDC"/>
    <w:rsid w:val="00405A90"/>
    <w:rsid w:val="00405BE6"/>
    <w:rsid w:val="00411C96"/>
    <w:rsid w:val="00413426"/>
    <w:rsid w:val="0041348D"/>
    <w:rsid w:val="00420F36"/>
    <w:rsid w:val="00422A23"/>
    <w:rsid w:val="00426014"/>
    <w:rsid w:val="004262B9"/>
    <w:rsid w:val="00431B89"/>
    <w:rsid w:val="00432388"/>
    <w:rsid w:val="00433620"/>
    <w:rsid w:val="0044006B"/>
    <w:rsid w:val="004417AA"/>
    <w:rsid w:val="00442BA8"/>
    <w:rsid w:val="00445EFE"/>
    <w:rsid w:val="0045327D"/>
    <w:rsid w:val="00460645"/>
    <w:rsid w:val="0046343A"/>
    <w:rsid w:val="00463469"/>
    <w:rsid w:val="00464D79"/>
    <w:rsid w:val="004717DC"/>
    <w:rsid w:val="00471D5C"/>
    <w:rsid w:val="0047673C"/>
    <w:rsid w:val="00477562"/>
    <w:rsid w:val="004805B9"/>
    <w:rsid w:val="00480F07"/>
    <w:rsid w:val="004829DF"/>
    <w:rsid w:val="004850E5"/>
    <w:rsid w:val="004863FD"/>
    <w:rsid w:val="00486AA9"/>
    <w:rsid w:val="00490310"/>
    <w:rsid w:val="00492413"/>
    <w:rsid w:val="00493E9F"/>
    <w:rsid w:val="00494808"/>
    <w:rsid w:val="00494B10"/>
    <w:rsid w:val="00494EC7"/>
    <w:rsid w:val="004960AE"/>
    <w:rsid w:val="004A65E4"/>
    <w:rsid w:val="004B1765"/>
    <w:rsid w:val="004B2484"/>
    <w:rsid w:val="004B2866"/>
    <w:rsid w:val="004B6805"/>
    <w:rsid w:val="004C18F5"/>
    <w:rsid w:val="004C4D2D"/>
    <w:rsid w:val="004C66AC"/>
    <w:rsid w:val="004C66D7"/>
    <w:rsid w:val="004D11CF"/>
    <w:rsid w:val="004D4F58"/>
    <w:rsid w:val="004D5311"/>
    <w:rsid w:val="004D55BC"/>
    <w:rsid w:val="004D573B"/>
    <w:rsid w:val="004E6786"/>
    <w:rsid w:val="004E79C0"/>
    <w:rsid w:val="004F16B7"/>
    <w:rsid w:val="004F29F4"/>
    <w:rsid w:val="004F3EEC"/>
    <w:rsid w:val="004F54DE"/>
    <w:rsid w:val="004F5A90"/>
    <w:rsid w:val="00502307"/>
    <w:rsid w:val="00502B14"/>
    <w:rsid w:val="005066D8"/>
    <w:rsid w:val="0050762F"/>
    <w:rsid w:val="00512E15"/>
    <w:rsid w:val="00513C8D"/>
    <w:rsid w:val="005150AA"/>
    <w:rsid w:val="00520638"/>
    <w:rsid w:val="0052390D"/>
    <w:rsid w:val="005246DD"/>
    <w:rsid w:val="00524954"/>
    <w:rsid w:val="00524D88"/>
    <w:rsid w:val="00536612"/>
    <w:rsid w:val="00540777"/>
    <w:rsid w:val="0054477D"/>
    <w:rsid w:val="00553942"/>
    <w:rsid w:val="0055683A"/>
    <w:rsid w:val="00560E31"/>
    <w:rsid w:val="00561442"/>
    <w:rsid w:val="00564483"/>
    <w:rsid w:val="00565B5B"/>
    <w:rsid w:val="00565E42"/>
    <w:rsid w:val="00566B95"/>
    <w:rsid w:val="0056704E"/>
    <w:rsid w:val="005672F6"/>
    <w:rsid w:val="00572D98"/>
    <w:rsid w:val="00576785"/>
    <w:rsid w:val="0058076B"/>
    <w:rsid w:val="005807C7"/>
    <w:rsid w:val="00581BFD"/>
    <w:rsid w:val="0058580C"/>
    <w:rsid w:val="00587986"/>
    <w:rsid w:val="00590277"/>
    <w:rsid w:val="00593E36"/>
    <w:rsid w:val="00595642"/>
    <w:rsid w:val="00596EBF"/>
    <w:rsid w:val="00597298"/>
    <w:rsid w:val="005A6F93"/>
    <w:rsid w:val="005A767E"/>
    <w:rsid w:val="005B2689"/>
    <w:rsid w:val="005B2DE5"/>
    <w:rsid w:val="005B3563"/>
    <w:rsid w:val="005B57A0"/>
    <w:rsid w:val="005B7545"/>
    <w:rsid w:val="005C133A"/>
    <w:rsid w:val="005C144C"/>
    <w:rsid w:val="005C179B"/>
    <w:rsid w:val="005C1C38"/>
    <w:rsid w:val="005C203B"/>
    <w:rsid w:val="005C3500"/>
    <w:rsid w:val="005C6C25"/>
    <w:rsid w:val="005C6D4B"/>
    <w:rsid w:val="005C702B"/>
    <w:rsid w:val="005D1994"/>
    <w:rsid w:val="005D1A05"/>
    <w:rsid w:val="005D400A"/>
    <w:rsid w:val="005D51B7"/>
    <w:rsid w:val="005D7130"/>
    <w:rsid w:val="005D7983"/>
    <w:rsid w:val="005D7FE9"/>
    <w:rsid w:val="005E0C4A"/>
    <w:rsid w:val="005E0DB4"/>
    <w:rsid w:val="005E271C"/>
    <w:rsid w:val="005E310E"/>
    <w:rsid w:val="005E57EA"/>
    <w:rsid w:val="005E703B"/>
    <w:rsid w:val="005F142F"/>
    <w:rsid w:val="005F1DDD"/>
    <w:rsid w:val="005F25F3"/>
    <w:rsid w:val="005F4B62"/>
    <w:rsid w:val="005F4F55"/>
    <w:rsid w:val="005F4FBA"/>
    <w:rsid w:val="005F6D59"/>
    <w:rsid w:val="00604336"/>
    <w:rsid w:val="00604BBD"/>
    <w:rsid w:val="00611A46"/>
    <w:rsid w:val="00615A3A"/>
    <w:rsid w:val="00616D5A"/>
    <w:rsid w:val="006205BE"/>
    <w:rsid w:val="0063176C"/>
    <w:rsid w:val="00635418"/>
    <w:rsid w:val="00635E28"/>
    <w:rsid w:val="00642BB1"/>
    <w:rsid w:val="00642D0F"/>
    <w:rsid w:val="0064335D"/>
    <w:rsid w:val="006442D4"/>
    <w:rsid w:val="00644B87"/>
    <w:rsid w:val="00657743"/>
    <w:rsid w:val="00663F44"/>
    <w:rsid w:val="0066651C"/>
    <w:rsid w:val="006704B6"/>
    <w:rsid w:val="006733C6"/>
    <w:rsid w:val="00676FD2"/>
    <w:rsid w:val="00681598"/>
    <w:rsid w:val="00681988"/>
    <w:rsid w:val="00683ACB"/>
    <w:rsid w:val="00683EEB"/>
    <w:rsid w:val="00685A2E"/>
    <w:rsid w:val="00685F18"/>
    <w:rsid w:val="00686E0A"/>
    <w:rsid w:val="00687323"/>
    <w:rsid w:val="00687C99"/>
    <w:rsid w:val="006904B1"/>
    <w:rsid w:val="00690F8C"/>
    <w:rsid w:val="006915D6"/>
    <w:rsid w:val="00691CEF"/>
    <w:rsid w:val="006932C1"/>
    <w:rsid w:val="0069668C"/>
    <w:rsid w:val="006A0957"/>
    <w:rsid w:val="006A217D"/>
    <w:rsid w:val="006A42FC"/>
    <w:rsid w:val="006A540B"/>
    <w:rsid w:val="006B3472"/>
    <w:rsid w:val="006B3F0F"/>
    <w:rsid w:val="006B4331"/>
    <w:rsid w:val="006B4A80"/>
    <w:rsid w:val="006B5767"/>
    <w:rsid w:val="006B61E3"/>
    <w:rsid w:val="006B6D7A"/>
    <w:rsid w:val="006C0064"/>
    <w:rsid w:val="006C0F2C"/>
    <w:rsid w:val="006C21A6"/>
    <w:rsid w:val="006C42D8"/>
    <w:rsid w:val="006C473E"/>
    <w:rsid w:val="006C75F6"/>
    <w:rsid w:val="006C7BAB"/>
    <w:rsid w:val="006D23EA"/>
    <w:rsid w:val="006D2B1F"/>
    <w:rsid w:val="006D3780"/>
    <w:rsid w:val="006D554A"/>
    <w:rsid w:val="006D6121"/>
    <w:rsid w:val="006E2F26"/>
    <w:rsid w:val="006E4F12"/>
    <w:rsid w:val="006F26D5"/>
    <w:rsid w:val="006F3253"/>
    <w:rsid w:val="006F455A"/>
    <w:rsid w:val="006F484D"/>
    <w:rsid w:val="006F52E6"/>
    <w:rsid w:val="007014B1"/>
    <w:rsid w:val="007021DC"/>
    <w:rsid w:val="00703B5B"/>
    <w:rsid w:val="007055BB"/>
    <w:rsid w:val="0070736D"/>
    <w:rsid w:val="007076C3"/>
    <w:rsid w:val="007078CB"/>
    <w:rsid w:val="007109DC"/>
    <w:rsid w:val="00712477"/>
    <w:rsid w:val="00716757"/>
    <w:rsid w:val="00717CF9"/>
    <w:rsid w:val="00722B5A"/>
    <w:rsid w:val="00725151"/>
    <w:rsid w:val="007277C9"/>
    <w:rsid w:val="00731AA8"/>
    <w:rsid w:val="00732BBC"/>
    <w:rsid w:val="00733D72"/>
    <w:rsid w:val="00734296"/>
    <w:rsid w:val="00742430"/>
    <w:rsid w:val="00743543"/>
    <w:rsid w:val="00745AE0"/>
    <w:rsid w:val="00747869"/>
    <w:rsid w:val="00750923"/>
    <w:rsid w:val="0075280B"/>
    <w:rsid w:val="007546E7"/>
    <w:rsid w:val="0075488F"/>
    <w:rsid w:val="00757698"/>
    <w:rsid w:val="00760DDB"/>
    <w:rsid w:val="00770A53"/>
    <w:rsid w:val="00770AAD"/>
    <w:rsid w:val="0077407E"/>
    <w:rsid w:val="00776B02"/>
    <w:rsid w:val="007772AE"/>
    <w:rsid w:val="00780E7F"/>
    <w:rsid w:val="00784315"/>
    <w:rsid w:val="00784771"/>
    <w:rsid w:val="007849DB"/>
    <w:rsid w:val="00785B88"/>
    <w:rsid w:val="00785F97"/>
    <w:rsid w:val="0078771E"/>
    <w:rsid w:val="0079023F"/>
    <w:rsid w:val="00790DFE"/>
    <w:rsid w:val="00790ECB"/>
    <w:rsid w:val="00791197"/>
    <w:rsid w:val="00792FFE"/>
    <w:rsid w:val="00794055"/>
    <w:rsid w:val="00794AE5"/>
    <w:rsid w:val="00797EDE"/>
    <w:rsid w:val="007A026E"/>
    <w:rsid w:val="007A0602"/>
    <w:rsid w:val="007A1CAA"/>
    <w:rsid w:val="007A255F"/>
    <w:rsid w:val="007A26C1"/>
    <w:rsid w:val="007A5B54"/>
    <w:rsid w:val="007A7415"/>
    <w:rsid w:val="007B1C90"/>
    <w:rsid w:val="007B1F07"/>
    <w:rsid w:val="007B22B1"/>
    <w:rsid w:val="007B397F"/>
    <w:rsid w:val="007B44AE"/>
    <w:rsid w:val="007B4517"/>
    <w:rsid w:val="007B7963"/>
    <w:rsid w:val="007C1E8A"/>
    <w:rsid w:val="007C2DD4"/>
    <w:rsid w:val="007C51B5"/>
    <w:rsid w:val="007D6EB0"/>
    <w:rsid w:val="007E10E9"/>
    <w:rsid w:val="007E117B"/>
    <w:rsid w:val="007E1368"/>
    <w:rsid w:val="007E24BE"/>
    <w:rsid w:val="007E4109"/>
    <w:rsid w:val="007E599A"/>
    <w:rsid w:val="007E5F16"/>
    <w:rsid w:val="007E63CC"/>
    <w:rsid w:val="007E668A"/>
    <w:rsid w:val="007E7342"/>
    <w:rsid w:val="007E738E"/>
    <w:rsid w:val="007E760A"/>
    <w:rsid w:val="007E7D17"/>
    <w:rsid w:val="007F03A0"/>
    <w:rsid w:val="007F5DA9"/>
    <w:rsid w:val="007F5E16"/>
    <w:rsid w:val="00800E6B"/>
    <w:rsid w:val="00803897"/>
    <w:rsid w:val="00805343"/>
    <w:rsid w:val="00811FEE"/>
    <w:rsid w:val="0081408E"/>
    <w:rsid w:val="00815CD4"/>
    <w:rsid w:val="008166D3"/>
    <w:rsid w:val="00823342"/>
    <w:rsid w:val="00824736"/>
    <w:rsid w:val="00824A79"/>
    <w:rsid w:val="008252C7"/>
    <w:rsid w:val="008254B3"/>
    <w:rsid w:val="00826EC7"/>
    <w:rsid w:val="00833BAD"/>
    <w:rsid w:val="00836AE6"/>
    <w:rsid w:val="00836EBD"/>
    <w:rsid w:val="00840856"/>
    <w:rsid w:val="00841711"/>
    <w:rsid w:val="00841A84"/>
    <w:rsid w:val="00841B6E"/>
    <w:rsid w:val="00842382"/>
    <w:rsid w:val="00844995"/>
    <w:rsid w:val="00846264"/>
    <w:rsid w:val="00850884"/>
    <w:rsid w:val="0085136B"/>
    <w:rsid w:val="00854B8A"/>
    <w:rsid w:val="008561C8"/>
    <w:rsid w:val="00860C09"/>
    <w:rsid w:val="00861CDD"/>
    <w:rsid w:val="00863A63"/>
    <w:rsid w:val="00875645"/>
    <w:rsid w:val="00876315"/>
    <w:rsid w:val="008775C7"/>
    <w:rsid w:val="00882026"/>
    <w:rsid w:val="00885FA4"/>
    <w:rsid w:val="00893119"/>
    <w:rsid w:val="008A0FE4"/>
    <w:rsid w:val="008A37FC"/>
    <w:rsid w:val="008A3CED"/>
    <w:rsid w:val="008A5551"/>
    <w:rsid w:val="008A610D"/>
    <w:rsid w:val="008A6E9F"/>
    <w:rsid w:val="008A725E"/>
    <w:rsid w:val="008B23E2"/>
    <w:rsid w:val="008B4E08"/>
    <w:rsid w:val="008B52F2"/>
    <w:rsid w:val="008B7CC4"/>
    <w:rsid w:val="008C0980"/>
    <w:rsid w:val="008C33DF"/>
    <w:rsid w:val="008C6AA0"/>
    <w:rsid w:val="008C7CB0"/>
    <w:rsid w:val="008C7E19"/>
    <w:rsid w:val="008D13F7"/>
    <w:rsid w:val="008D2E05"/>
    <w:rsid w:val="008D6152"/>
    <w:rsid w:val="008E0E57"/>
    <w:rsid w:val="008E1B8B"/>
    <w:rsid w:val="008E43B0"/>
    <w:rsid w:val="008E50A5"/>
    <w:rsid w:val="008E5FC1"/>
    <w:rsid w:val="008E78C8"/>
    <w:rsid w:val="008E7A71"/>
    <w:rsid w:val="008F06BA"/>
    <w:rsid w:val="008F2C90"/>
    <w:rsid w:val="008F39F3"/>
    <w:rsid w:val="008F7717"/>
    <w:rsid w:val="00900D46"/>
    <w:rsid w:val="00905D52"/>
    <w:rsid w:val="009061C0"/>
    <w:rsid w:val="0091242B"/>
    <w:rsid w:val="00913BFA"/>
    <w:rsid w:val="00914E62"/>
    <w:rsid w:val="0092012B"/>
    <w:rsid w:val="00921E0E"/>
    <w:rsid w:val="009223BB"/>
    <w:rsid w:val="0092650B"/>
    <w:rsid w:val="009348D0"/>
    <w:rsid w:val="00934DB3"/>
    <w:rsid w:val="0093679E"/>
    <w:rsid w:val="00940B89"/>
    <w:rsid w:val="00942132"/>
    <w:rsid w:val="0094379C"/>
    <w:rsid w:val="009437C5"/>
    <w:rsid w:val="00944758"/>
    <w:rsid w:val="009456C0"/>
    <w:rsid w:val="00945CD0"/>
    <w:rsid w:val="009520D7"/>
    <w:rsid w:val="00952AA2"/>
    <w:rsid w:val="00952AC7"/>
    <w:rsid w:val="00953606"/>
    <w:rsid w:val="0095369F"/>
    <w:rsid w:val="0095383B"/>
    <w:rsid w:val="00953D23"/>
    <w:rsid w:val="00954CF7"/>
    <w:rsid w:val="00970F45"/>
    <w:rsid w:val="00971122"/>
    <w:rsid w:val="00974144"/>
    <w:rsid w:val="009742FD"/>
    <w:rsid w:val="009851B5"/>
    <w:rsid w:val="00986661"/>
    <w:rsid w:val="00995B2B"/>
    <w:rsid w:val="009962E1"/>
    <w:rsid w:val="009A3932"/>
    <w:rsid w:val="009A6912"/>
    <w:rsid w:val="009B02B3"/>
    <w:rsid w:val="009B06C5"/>
    <w:rsid w:val="009B280F"/>
    <w:rsid w:val="009B3006"/>
    <w:rsid w:val="009B4A7B"/>
    <w:rsid w:val="009B5168"/>
    <w:rsid w:val="009B74B6"/>
    <w:rsid w:val="009C164F"/>
    <w:rsid w:val="009C2D14"/>
    <w:rsid w:val="009C2D34"/>
    <w:rsid w:val="009C2D9F"/>
    <w:rsid w:val="009C4478"/>
    <w:rsid w:val="009C4B7F"/>
    <w:rsid w:val="009C6E22"/>
    <w:rsid w:val="009D3293"/>
    <w:rsid w:val="009D4736"/>
    <w:rsid w:val="009D7FA6"/>
    <w:rsid w:val="009E0F80"/>
    <w:rsid w:val="009E10FF"/>
    <w:rsid w:val="009E1ECC"/>
    <w:rsid w:val="009E29A9"/>
    <w:rsid w:val="009E592D"/>
    <w:rsid w:val="009E6571"/>
    <w:rsid w:val="009E7572"/>
    <w:rsid w:val="009E77AE"/>
    <w:rsid w:val="009F5AEA"/>
    <w:rsid w:val="00A07D3D"/>
    <w:rsid w:val="00A11780"/>
    <w:rsid w:val="00A1497F"/>
    <w:rsid w:val="00A14FC8"/>
    <w:rsid w:val="00A1528D"/>
    <w:rsid w:val="00A22C5F"/>
    <w:rsid w:val="00A235F8"/>
    <w:rsid w:val="00A23CC5"/>
    <w:rsid w:val="00A25ADE"/>
    <w:rsid w:val="00A25E20"/>
    <w:rsid w:val="00A27EB3"/>
    <w:rsid w:val="00A3092C"/>
    <w:rsid w:val="00A30FC9"/>
    <w:rsid w:val="00A3393E"/>
    <w:rsid w:val="00A34505"/>
    <w:rsid w:val="00A3491F"/>
    <w:rsid w:val="00A35221"/>
    <w:rsid w:val="00A41D59"/>
    <w:rsid w:val="00A41FEB"/>
    <w:rsid w:val="00A42439"/>
    <w:rsid w:val="00A43A63"/>
    <w:rsid w:val="00A44F29"/>
    <w:rsid w:val="00A456D1"/>
    <w:rsid w:val="00A46574"/>
    <w:rsid w:val="00A50505"/>
    <w:rsid w:val="00A50A98"/>
    <w:rsid w:val="00A52C39"/>
    <w:rsid w:val="00A57E33"/>
    <w:rsid w:val="00A61654"/>
    <w:rsid w:val="00A63345"/>
    <w:rsid w:val="00A70E94"/>
    <w:rsid w:val="00A71814"/>
    <w:rsid w:val="00A71EB7"/>
    <w:rsid w:val="00A77F3A"/>
    <w:rsid w:val="00A805D1"/>
    <w:rsid w:val="00A82B4C"/>
    <w:rsid w:val="00A87BA8"/>
    <w:rsid w:val="00A9770E"/>
    <w:rsid w:val="00AB36E3"/>
    <w:rsid w:val="00AB3A85"/>
    <w:rsid w:val="00AB40DA"/>
    <w:rsid w:val="00AB6103"/>
    <w:rsid w:val="00AB7526"/>
    <w:rsid w:val="00AC20D9"/>
    <w:rsid w:val="00AC2A79"/>
    <w:rsid w:val="00AC38C5"/>
    <w:rsid w:val="00AC4375"/>
    <w:rsid w:val="00AC7E39"/>
    <w:rsid w:val="00AD0D23"/>
    <w:rsid w:val="00AD1B3E"/>
    <w:rsid w:val="00AD2973"/>
    <w:rsid w:val="00AD2DD1"/>
    <w:rsid w:val="00AD33D4"/>
    <w:rsid w:val="00AD5872"/>
    <w:rsid w:val="00AD5AD9"/>
    <w:rsid w:val="00AD6516"/>
    <w:rsid w:val="00AE05BE"/>
    <w:rsid w:val="00AE1F4E"/>
    <w:rsid w:val="00AE376F"/>
    <w:rsid w:val="00AE39B7"/>
    <w:rsid w:val="00AE4A02"/>
    <w:rsid w:val="00AF13F7"/>
    <w:rsid w:val="00AF224D"/>
    <w:rsid w:val="00AF341C"/>
    <w:rsid w:val="00AF6192"/>
    <w:rsid w:val="00AF6246"/>
    <w:rsid w:val="00AF743C"/>
    <w:rsid w:val="00B001E6"/>
    <w:rsid w:val="00B01E42"/>
    <w:rsid w:val="00B040BA"/>
    <w:rsid w:val="00B0462F"/>
    <w:rsid w:val="00B04A3E"/>
    <w:rsid w:val="00B107F8"/>
    <w:rsid w:val="00B1495B"/>
    <w:rsid w:val="00B149EE"/>
    <w:rsid w:val="00B15387"/>
    <w:rsid w:val="00B20586"/>
    <w:rsid w:val="00B22550"/>
    <w:rsid w:val="00B245BD"/>
    <w:rsid w:val="00B36D9E"/>
    <w:rsid w:val="00B37A08"/>
    <w:rsid w:val="00B41059"/>
    <w:rsid w:val="00B42909"/>
    <w:rsid w:val="00B533EC"/>
    <w:rsid w:val="00B60FCC"/>
    <w:rsid w:val="00B618E4"/>
    <w:rsid w:val="00B61A80"/>
    <w:rsid w:val="00B63229"/>
    <w:rsid w:val="00B64132"/>
    <w:rsid w:val="00B65965"/>
    <w:rsid w:val="00B66FDC"/>
    <w:rsid w:val="00B70FF2"/>
    <w:rsid w:val="00B727F1"/>
    <w:rsid w:val="00B73978"/>
    <w:rsid w:val="00B73D17"/>
    <w:rsid w:val="00B74739"/>
    <w:rsid w:val="00B77157"/>
    <w:rsid w:val="00B7746D"/>
    <w:rsid w:val="00B821EC"/>
    <w:rsid w:val="00B82D03"/>
    <w:rsid w:val="00B8631F"/>
    <w:rsid w:val="00B90DE9"/>
    <w:rsid w:val="00B90EDD"/>
    <w:rsid w:val="00B940EC"/>
    <w:rsid w:val="00B95A84"/>
    <w:rsid w:val="00B96FC6"/>
    <w:rsid w:val="00BA0501"/>
    <w:rsid w:val="00BA0889"/>
    <w:rsid w:val="00BA3C6C"/>
    <w:rsid w:val="00BA4111"/>
    <w:rsid w:val="00BA4839"/>
    <w:rsid w:val="00BB1E49"/>
    <w:rsid w:val="00BB2A67"/>
    <w:rsid w:val="00BB5264"/>
    <w:rsid w:val="00BB592C"/>
    <w:rsid w:val="00BB7DE6"/>
    <w:rsid w:val="00BC176B"/>
    <w:rsid w:val="00BC31C3"/>
    <w:rsid w:val="00BD0C33"/>
    <w:rsid w:val="00BD28AE"/>
    <w:rsid w:val="00BD322A"/>
    <w:rsid w:val="00BD71B6"/>
    <w:rsid w:val="00BD7F49"/>
    <w:rsid w:val="00BE3BA3"/>
    <w:rsid w:val="00BE46A5"/>
    <w:rsid w:val="00BE6549"/>
    <w:rsid w:val="00BE7212"/>
    <w:rsid w:val="00BF06AA"/>
    <w:rsid w:val="00BF2E0F"/>
    <w:rsid w:val="00BF47FD"/>
    <w:rsid w:val="00BF7A62"/>
    <w:rsid w:val="00C0057E"/>
    <w:rsid w:val="00C01B44"/>
    <w:rsid w:val="00C040A0"/>
    <w:rsid w:val="00C10039"/>
    <w:rsid w:val="00C13F20"/>
    <w:rsid w:val="00C15199"/>
    <w:rsid w:val="00C2005C"/>
    <w:rsid w:val="00C209DE"/>
    <w:rsid w:val="00C21F7C"/>
    <w:rsid w:val="00C24AC6"/>
    <w:rsid w:val="00C25188"/>
    <w:rsid w:val="00C27932"/>
    <w:rsid w:val="00C30391"/>
    <w:rsid w:val="00C307DC"/>
    <w:rsid w:val="00C34285"/>
    <w:rsid w:val="00C35C72"/>
    <w:rsid w:val="00C36A7C"/>
    <w:rsid w:val="00C37C33"/>
    <w:rsid w:val="00C44C13"/>
    <w:rsid w:val="00C45295"/>
    <w:rsid w:val="00C46CA0"/>
    <w:rsid w:val="00C479DE"/>
    <w:rsid w:val="00C47C2F"/>
    <w:rsid w:val="00C50A3D"/>
    <w:rsid w:val="00C54FE1"/>
    <w:rsid w:val="00C5656B"/>
    <w:rsid w:val="00C61A5C"/>
    <w:rsid w:val="00C674BF"/>
    <w:rsid w:val="00C7339F"/>
    <w:rsid w:val="00C74086"/>
    <w:rsid w:val="00C740D8"/>
    <w:rsid w:val="00C853D3"/>
    <w:rsid w:val="00C86ADD"/>
    <w:rsid w:val="00C872BA"/>
    <w:rsid w:val="00C92931"/>
    <w:rsid w:val="00C933B2"/>
    <w:rsid w:val="00C96225"/>
    <w:rsid w:val="00C97C05"/>
    <w:rsid w:val="00CA14FB"/>
    <w:rsid w:val="00CA4333"/>
    <w:rsid w:val="00CA4435"/>
    <w:rsid w:val="00CA4CA5"/>
    <w:rsid w:val="00CA5726"/>
    <w:rsid w:val="00CA69AC"/>
    <w:rsid w:val="00CB15E0"/>
    <w:rsid w:val="00CB1E6E"/>
    <w:rsid w:val="00CB24D9"/>
    <w:rsid w:val="00CB26AE"/>
    <w:rsid w:val="00CB469C"/>
    <w:rsid w:val="00CB51FA"/>
    <w:rsid w:val="00CB5AFC"/>
    <w:rsid w:val="00CB693C"/>
    <w:rsid w:val="00CC1F74"/>
    <w:rsid w:val="00CC2274"/>
    <w:rsid w:val="00CC3B6C"/>
    <w:rsid w:val="00CC485A"/>
    <w:rsid w:val="00CC4993"/>
    <w:rsid w:val="00CC4BC7"/>
    <w:rsid w:val="00CC53F5"/>
    <w:rsid w:val="00CC5CC7"/>
    <w:rsid w:val="00CC73F8"/>
    <w:rsid w:val="00CD0CB9"/>
    <w:rsid w:val="00CD1516"/>
    <w:rsid w:val="00CD6597"/>
    <w:rsid w:val="00CE397C"/>
    <w:rsid w:val="00CE4310"/>
    <w:rsid w:val="00CE5003"/>
    <w:rsid w:val="00CE6644"/>
    <w:rsid w:val="00CF7EDA"/>
    <w:rsid w:val="00D0002B"/>
    <w:rsid w:val="00D0122C"/>
    <w:rsid w:val="00D014C2"/>
    <w:rsid w:val="00D03585"/>
    <w:rsid w:val="00D04413"/>
    <w:rsid w:val="00D05740"/>
    <w:rsid w:val="00D16C0D"/>
    <w:rsid w:val="00D20CAE"/>
    <w:rsid w:val="00D21EDE"/>
    <w:rsid w:val="00D22D4A"/>
    <w:rsid w:val="00D266C6"/>
    <w:rsid w:val="00D32DFE"/>
    <w:rsid w:val="00D336C9"/>
    <w:rsid w:val="00D33D64"/>
    <w:rsid w:val="00D34569"/>
    <w:rsid w:val="00D354DE"/>
    <w:rsid w:val="00D36F4F"/>
    <w:rsid w:val="00D40E3C"/>
    <w:rsid w:val="00D42497"/>
    <w:rsid w:val="00D449A0"/>
    <w:rsid w:val="00D50915"/>
    <w:rsid w:val="00D523BE"/>
    <w:rsid w:val="00D573CE"/>
    <w:rsid w:val="00D575FA"/>
    <w:rsid w:val="00D5765C"/>
    <w:rsid w:val="00D57BEF"/>
    <w:rsid w:val="00D57C0F"/>
    <w:rsid w:val="00D62226"/>
    <w:rsid w:val="00D6690D"/>
    <w:rsid w:val="00D66D6D"/>
    <w:rsid w:val="00D67A8C"/>
    <w:rsid w:val="00D71E10"/>
    <w:rsid w:val="00D72020"/>
    <w:rsid w:val="00D7247B"/>
    <w:rsid w:val="00D7657E"/>
    <w:rsid w:val="00D8043B"/>
    <w:rsid w:val="00D85418"/>
    <w:rsid w:val="00D935D0"/>
    <w:rsid w:val="00D93C42"/>
    <w:rsid w:val="00D9600C"/>
    <w:rsid w:val="00D96A48"/>
    <w:rsid w:val="00D977EA"/>
    <w:rsid w:val="00DA10FF"/>
    <w:rsid w:val="00DA36CE"/>
    <w:rsid w:val="00DB0538"/>
    <w:rsid w:val="00DB0B74"/>
    <w:rsid w:val="00DB234B"/>
    <w:rsid w:val="00DB5233"/>
    <w:rsid w:val="00DB5392"/>
    <w:rsid w:val="00DB72EB"/>
    <w:rsid w:val="00DB7675"/>
    <w:rsid w:val="00DC1FE7"/>
    <w:rsid w:val="00DC2BCE"/>
    <w:rsid w:val="00DC488D"/>
    <w:rsid w:val="00DC61AD"/>
    <w:rsid w:val="00DD1173"/>
    <w:rsid w:val="00DE0AE4"/>
    <w:rsid w:val="00DE3D27"/>
    <w:rsid w:val="00DF268B"/>
    <w:rsid w:val="00DF3AF3"/>
    <w:rsid w:val="00DF45DA"/>
    <w:rsid w:val="00DF4846"/>
    <w:rsid w:val="00E03730"/>
    <w:rsid w:val="00E037BE"/>
    <w:rsid w:val="00E100CE"/>
    <w:rsid w:val="00E10505"/>
    <w:rsid w:val="00E11E98"/>
    <w:rsid w:val="00E12CE0"/>
    <w:rsid w:val="00E145C7"/>
    <w:rsid w:val="00E155A9"/>
    <w:rsid w:val="00E156F1"/>
    <w:rsid w:val="00E15BAC"/>
    <w:rsid w:val="00E168B0"/>
    <w:rsid w:val="00E16B50"/>
    <w:rsid w:val="00E175BE"/>
    <w:rsid w:val="00E2166E"/>
    <w:rsid w:val="00E227ED"/>
    <w:rsid w:val="00E22B68"/>
    <w:rsid w:val="00E24CFF"/>
    <w:rsid w:val="00E312B4"/>
    <w:rsid w:val="00E33290"/>
    <w:rsid w:val="00E33294"/>
    <w:rsid w:val="00E362D1"/>
    <w:rsid w:val="00E37D9F"/>
    <w:rsid w:val="00E40B0E"/>
    <w:rsid w:val="00E515B2"/>
    <w:rsid w:val="00E558DF"/>
    <w:rsid w:val="00E55FD6"/>
    <w:rsid w:val="00E610CE"/>
    <w:rsid w:val="00E615F9"/>
    <w:rsid w:val="00E6173A"/>
    <w:rsid w:val="00E63A4B"/>
    <w:rsid w:val="00E640D7"/>
    <w:rsid w:val="00E64257"/>
    <w:rsid w:val="00E656DB"/>
    <w:rsid w:val="00E66ACB"/>
    <w:rsid w:val="00E671FD"/>
    <w:rsid w:val="00E7265F"/>
    <w:rsid w:val="00E73B5D"/>
    <w:rsid w:val="00E73D1F"/>
    <w:rsid w:val="00E7521E"/>
    <w:rsid w:val="00E93579"/>
    <w:rsid w:val="00E93B2F"/>
    <w:rsid w:val="00E93DE7"/>
    <w:rsid w:val="00E948B0"/>
    <w:rsid w:val="00E95173"/>
    <w:rsid w:val="00E9546E"/>
    <w:rsid w:val="00E970A1"/>
    <w:rsid w:val="00EA0FC0"/>
    <w:rsid w:val="00EA1577"/>
    <w:rsid w:val="00EA403C"/>
    <w:rsid w:val="00EA4FC5"/>
    <w:rsid w:val="00EB0597"/>
    <w:rsid w:val="00EB0F8F"/>
    <w:rsid w:val="00EB2204"/>
    <w:rsid w:val="00EB2B34"/>
    <w:rsid w:val="00EC0F04"/>
    <w:rsid w:val="00EC1D7C"/>
    <w:rsid w:val="00EC38FF"/>
    <w:rsid w:val="00EC3FC4"/>
    <w:rsid w:val="00EC668C"/>
    <w:rsid w:val="00EC7621"/>
    <w:rsid w:val="00ED79FC"/>
    <w:rsid w:val="00EE19E7"/>
    <w:rsid w:val="00EE384B"/>
    <w:rsid w:val="00EF056C"/>
    <w:rsid w:val="00EF2E87"/>
    <w:rsid w:val="00EF35B7"/>
    <w:rsid w:val="00EF6E7E"/>
    <w:rsid w:val="00F036DA"/>
    <w:rsid w:val="00F04EB1"/>
    <w:rsid w:val="00F05005"/>
    <w:rsid w:val="00F07AC5"/>
    <w:rsid w:val="00F11FD0"/>
    <w:rsid w:val="00F13C3C"/>
    <w:rsid w:val="00F1420B"/>
    <w:rsid w:val="00F14BA1"/>
    <w:rsid w:val="00F14CA7"/>
    <w:rsid w:val="00F15ABE"/>
    <w:rsid w:val="00F16EDB"/>
    <w:rsid w:val="00F21561"/>
    <w:rsid w:val="00F22143"/>
    <w:rsid w:val="00F26DE9"/>
    <w:rsid w:val="00F309AF"/>
    <w:rsid w:val="00F31B9A"/>
    <w:rsid w:val="00F3252A"/>
    <w:rsid w:val="00F36102"/>
    <w:rsid w:val="00F375CF"/>
    <w:rsid w:val="00F40DD8"/>
    <w:rsid w:val="00F4167B"/>
    <w:rsid w:val="00F45206"/>
    <w:rsid w:val="00F4549B"/>
    <w:rsid w:val="00F46A34"/>
    <w:rsid w:val="00F46C19"/>
    <w:rsid w:val="00F4720F"/>
    <w:rsid w:val="00F516E0"/>
    <w:rsid w:val="00F57993"/>
    <w:rsid w:val="00F57E5C"/>
    <w:rsid w:val="00F638B5"/>
    <w:rsid w:val="00F70BCA"/>
    <w:rsid w:val="00F7375E"/>
    <w:rsid w:val="00F77F7B"/>
    <w:rsid w:val="00F81A7F"/>
    <w:rsid w:val="00F81E7E"/>
    <w:rsid w:val="00F83522"/>
    <w:rsid w:val="00F83821"/>
    <w:rsid w:val="00F83E05"/>
    <w:rsid w:val="00F92372"/>
    <w:rsid w:val="00F92799"/>
    <w:rsid w:val="00F93348"/>
    <w:rsid w:val="00F94BAC"/>
    <w:rsid w:val="00F94D63"/>
    <w:rsid w:val="00F95BD6"/>
    <w:rsid w:val="00F97AD0"/>
    <w:rsid w:val="00FA4374"/>
    <w:rsid w:val="00FA6489"/>
    <w:rsid w:val="00FA6777"/>
    <w:rsid w:val="00FA7B8A"/>
    <w:rsid w:val="00FB0EF4"/>
    <w:rsid w:val="00FB19AE"/>
    <w:rsid w:val="00FB39A4"/>
    <w:rsid w:val="00FB454C"/>
    <w:rsid w:val="00FB4EB7"/>
    <w:rsid w:val="00FB5F27"/>
    <w:rsid w:val="00FB6DE5"/>
    <w:rsid w:val="00FB6E70"/>
    <w:rsid w:val="00FB7E3C"/>
    <w:rsid w:val="00FC0EC7"/>
    <w:rsid w:val="00FD446D"/>
    <w:rsid w:val="00FD6077"/>
    <w:rsid w:val="00FD674C"/>
    <w:rsid w:val="00FD7E6C"/>
    <w:rsid w:val="00FF0C6A"/>
    <w:rsid w:val="00FF1513"/>
    <w:rsid w:val="00FF3EE0"/>
    <w:rsid w:val="00FF6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7FACA38"/>
  <w15:chartTrackingRefBased/>
  <w15:docId w15:val="{336BF423-812A-423D-9352-9021CF27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customStyle="1" w:styleId="a6">
    <w:name w:val="[段落スタイルなし]"/>
    <w:rsid w:val="009B280F"/>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7">
    <w:name w:val="表脚注"/>
    <w:basedOn w:val="a6"/>
    <w:rsid w:val="009B280F"/>
    <w:pPr>
      <w:spacing w:line="240" w:lineRule="atLeast"/>
      <w:ind w:left="180" w:hanging="180"/>
    </w:pPr>
    <w:rPr>
      <w:rFonts w:ascii="HiraMinPro-W3" w:eastAsia="HiraMinPro-W3" w:cs="HiraMinPro-W3"/>
      <w:sz w:val="14"/>
      <w:szCs w:val="14"/>
    </w:rPr>
  </w:style>
  <w:style w:type="paragraph" w:styleId="a8">
    <w:name w:val="header"/>
    <w:basedOn w:val="a"/>
    <w:link w:val="a9"/>
    <w:rsid w:val="00C15199"/>
    <w:pPr>
      <w:tabs>
        <w:tab w:val="center" w:pos="4252"/>
        <w:tab w:val="right" w:pos="8504"/>
      </w:tabs>
      <w:snapToGrid w:val="0"/>
    </w:pPr>
  </w:style>
  <w:style w:type="character" w:customStyle="1" w:styleId="a9">
    <w:name w:val="ヘッダー (文字)"/>
    <w:link w:val="a8"/>
    <w:rsid w:val="00C15199"/>
    <w:rPr>
      <w:kern w:val="2"/>
      <w:sz w:val="21"/>
      <w:szCs w:val="24"/>
    </w:rPr>
  </w:style>
  <w:style w:type="paragraph" w:styleId="aa">
    <w:name w:val="footer"/>
    <w:basedOn w:val="a"/>
    <w:link w:val="ab"/>
    <w:rsid w:val="00C15199"/>
    <w:pPr>
      <w:tabs>
        <w:tab w:val="center" w:pos="4252"/>
        <w:tab w:val="right" w:pos="8504"/>
      </w:tabs>
      <w:snapToGrid w:val="0"/>
    </w:pPr>
  </w:style>
  <w:style w:type="character" w:customStyle="1" w:styleId="ab">
    <w:name w:val="フッター (文字)"/>
    <w:link w:val="aa"/>
    <w:rsid w:val="00C15199"/>
    <w:rPr>
      <w:kern w:val="2"/>
      <w:sz w:val="21"/>
      <w:szCs w:val="24"/>
    </w:rPr>
  </w:style>
  <w:style w:type="paragraph" w:styleId="ac">
    <w:name w:val="Balloon Text"/>
    <w:basedOn w:val="a"/>
    <w:link w:val="ad"/>
    <w:rsid w:val="00494B10"/>
    <w:rPr>
      <w:rFonts w:ascii="游ゴシック Light" w:eastAsia="游ゴシック Light" w:hAnsi="游ゴシック Light"/>
      <w:sz w:val="18"/>
      <w:szCs w:val="18"/>
    </w:rPr>
  </w:style>
  <w:style w:type="character" w:customStyle="1" w:styleId="ad">
    <w:name w:val="吹き出し (文字)"/>
    <w:link w:val="ac"/>
    <w:rsid w:val="00494B1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0E367-7958-4128-9E3C-04900825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3</TotalTime>
  <Pages>3</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　法人名変更時の評議員会議事録の書式例】</vt:lpstr>
      <vt:lpstr>【１-１　法人名変更時の評議員会議事録の書式例】</vt:lpstr>
    </vt:vector>
  </TitlesOfParts>
  <Company>Hewlett-Packard Company</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　法人名変更時の評議員会議事録の書式例】</dc:title>
  <dc:subject/>
  <dc:creator>全国公益法人協会</dc:creator>
  <cp:keywords/>
  <dc:description/>
  <cp:lastModifiedBy>Kyoto</cp:lastModifiedBy>
  <cp:revision>3</cp:revision>
  <cp:lastPrinted>2019-01-10T09:32:00Z</cp:lastPrinted>
  <dcterms:created xsi:type="dcterms:W3CDTF">2025-05-30T02:37:00Z</dcterms:created>
  <dcterms:modified xsi:type="dcterms:W3CDTF">2025-05-30T02:41:00Z</dcterms:modified>
</cp:coreProperties>
</file>