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6AD2" w14:textId="77777777" w:rsidR="00D851A2" w:rsidRDefault="00D851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5"/>
        <w:gridCol w:w="546"/>
        <w:gridCol w:w="1334"/>
      </w:tblGrid>
      <w:tr w:rsidR="00D851A2" w14:paraId="71EC5EF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5" w:type="dxa"/>
            <w:vAlign w:val="center"/>
          </w:tcPr>
          <w:p w14:paraId="310AD1F5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児童福祉施設</w:t>
            </w:r>
          </w:p>
        </w:tc>
        <w:tc>
          <w:tcPr>
            <w:tcW w:w="546" w:type="dxa"/>
            <w:vAlign w:val="center"/>
          </w:tcPr>
          <w:p w14:paraId="07256B6A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  <w:p w14:paraId="419678F4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</w:t>
            </w:r>
          </w:p>
        </w:tc>
        <w:tc>
          <w:tcPr>
            <w:tcW w:w="1334" w:type="dxa"/>
            <w:vAlign w:val="center"/>
          </w:tcPr>
          <w:p w14:paraId="44AB125D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承認申請書</w:t>
            </w:r>
          </w:p>
        </w:tc>
      </w:tr>
    </w:tbl>
    <w:p w14:paraId="1402FF46" w14:textId="77777777" w:rsidR="00D851A2" w:rsidRDefault="00D851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2"/>
        <w:gridCol w:w="4243"/>
      </w:tblGrid>
      <w:tr w:rsidR="00D851A2" w14:paraId="530F66E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42" w:type="dxa"/>
            <w:vAlign w:val="center"/>
          </w:tcPr>
          <w:p w14:paraId="5207CB10" w14:textId="77777777" w:rsidR="00D851A2" w:rsidRDefault="00D851A2" w:rsidP="004A4CE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4A4CE7" w:rsidRPr="004A4CE7"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10"/>
              </w:rPr>
              <w:t>京都市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4243" w:type="dxa"/>
            <w:vAlign w:val="center"/>
          </w:tcPr>
          <w:p w14:paraId="10060C37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8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D851A2" w14:paraId="01BF7284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42" w:type="dxa"/>
            <w:vAlign w:val="center"/>
          </w:tcPr>
          <w:p w14:paraId="10ECA735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申請者の住所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法人にあっては</w:t>
            </w:r>
            <w:r w:rsidR="00E828B4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主たる事務所の所在地</w:t>
            </w:r>
            <w:r>
              <w:rPr>
                <w:rFonts w:hAnsi="Century"/>
              </w:rPr>
              <w:t>)</w:t>
            </w:r>
          </w:p>
          <w:p w14:paraId="61D76190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243" w:type="dxa"/>
            <w:vAlign w:val="center"/>
          </w:tcPr>
          <w:p w14:paraId="1EC6ABD4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申請者の氏名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法人にあっては</w:t>
            </w:r>
            <w:r w:rsidR="00E828B4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名称及び代表者名</w:t>
            </w:r>
            <w:r>
              <w:rPr>
                <w:rFonts w:hAnsi="Century"/>
              </w:rPr>
              <w:t>)</w:t>
            </w:r>
          </w:p>
          <w:p w14:paraId="46BAA7AD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</w:p>
        </w:tc>
      </w:tr>
    </w:tbl>
    <w:p w14:paraId="2898DD30" w14:textId="77777777" w:rsidR="00D851A2" w:rsidRDefault="00D851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1302"/>
        <w:gridCol w:w="3191"/>
        <w:gridCol w:w="742"/>
        <w:gridCol w:w="1934"/>
      </w:tblGrid>
      <w:tr w:rsidR="00D851A2" w14:paraId="442DE051" w14:textId="77777777" w:rsidTr="00473E0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809" w:type="dxa"/>
            <w:gridSpan w:val="3"/>
            <w:tcBorders>
              <w:right w:val="nil"/>
            </w:tcBorders>
            <w:vAlign w:val="center"/>
          </w:tcPr>
          <w:p w14:paraId="0B6A4CDD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</w:rPr>
            </w:pPr>
          </w:p>
          <w:p w14:paraId="08137D46" w14:textId="77777777" w:rsidR="00D851A2" w:rsidRPr="00473E01" w:rsidRDefault="00D851A2">
            <w:pPr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  <w:spacing w:val="-6"/>
              </w:rPr>
            </w:pPr>
            <w:r w:rsidRPr="00473E01">
              <w:rPr>
                <w:rFonts w:hAnsi="Century" w:hint="eastAsia"/>
                <w:spacing w:val="-6"/>
              </w:rPr>
              <w:t xml:space="preserve">　</w:t>
            </w:r>
            <w:r w:rsidR="00473E01" w:rsidRPr="00473E01">
              <w:rPr>
                <w:rFonts w:hAnsi="Century" w:hint="eastAsia"/>
                <w:spacing w:val="-6"/>
              </w:rPr>
              <w:t>児童福祉法施行規則第</w:t>
            </w:r>
            <w:r w:rsidR="00473E01" w:rsidRPr="00473E01">
              <w:rPr>
                <w:rFonts w:hAnsi="Century"/>
                <w:spacing w:val="-6"/>
              </w:rPr>
              <w:t>38</w:t>
            </w:r>
            <w:r w:rsidR="00473E01" w:rsidRPr="00473E01">
              <w:rPr>
                <w:rFonts w:hAnsi="Century" w:hint="eastAsia"/>
                <w:spacing w:val="-6"/>
              </w:rPr>
              <w:t>条第</w:t>
            </w:r>
            <w:r w:rsidR="00473E01" w:rsidRPr="00473E01">
              <w:rPr>
                <w:rFonts w:hAnsi="Century"/>
                <w:spacing w:val="-6"/>
              </w:rPr>
              <w:t>2</w:t>
            </w:r>
            <w:r w:rsidR="00473E01" w:rsidRPr="00473E01">
              <w:rPr>
                <w:rFonts w:hAnsi="Century" w:hint="eastAsia"/>
                <w:spacing w:val="-6"/>
              </w:rPr>
              <w:t>項</w:t>
            </w:r>
            <w:r w:rsidRPr="00473E01">
              <w:rPr>
                <w:rFonts w:hAnsi="Century" w:hint="eastAsia"/>
                <w:spacing w:val="-6"/>
              </w:rPr>
              <w:t>の規定により児童福祉施設の</w:t>
            </w:r>
          </w:p>
          <w:p w14:paraId="6EB9A8BD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</w:rPr>
            </w:pPr>
          </w:p>
        </w:tc>
        <w:tc>
          <w:tcPr>
            <w:tcW w:w="742" w:type="dxa"/>
            <w:tcBorders>
              <w:left w:val="nil"/>
              <w:right w:val="nil"/>
            </w:tcBorders>
            <w:vAlign w:val="center"/>
          </w:tcPr>
          <w:p w14:paraId="638B5158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□廃止</w:t>
            </w:r>
          </w:p>
          <w:p w14:paraId="72BC9261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□休止</w:t>
            </w:r>
          </w:p>
        </w:tc>
        <w:tc>
          <w:tcPr>
            <w:tcW w:w="1934" w:type="dxa"/>
            <w:tcBorders>
              <w:left w:val="nil"/>
            </w:tcBorders>
            <w:vAlign w:val="center"/>
          </w:tcPr>
          <w:p w14:paraId="47488547" w14:textId="77777777" w:rsidR="00D851A2" w:rsidRPr="00473E01" w:rsidRDefault="00D851A2">
            <w:pPr>
              <w:widowControl/>
              <w:wordWrap w:val="0"/>
              <w:overflowPunct w:val="0"/>
              <w:autoSpaceDE w:val="0"/>
              <w:autoSpaceDN w:val="0"/>
              <w:ind w:left="-57" w:right="-57"/>
              <w:jc w:val="left"/>
              <w:rPr>
                <w:rFonts w:hAnsi="Century"/>
                <w:spacing w:val="-8"/>
              </w:rPr>
            </w:pPr>
            <w:r w:rsidRPr="00473E01">
              <w:rPr>
                <w:rFonts w:hAnsi="Century" w:hint="eastAsia"/>
                <w:spacing w:val="-8"/>
              </w:rPr>
              <w:t>の承認を申請します。</w:t>
            </w:r>
          </w:p>
        </w:tc>
      </w:tr>
      <w:tr w:rsidR="00D851A2" w14:paraId="2963BA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18" w:type="dxa"/>
            <w:gridSpan w:val="2"/>
            <w:vAlign w:val="center"/>
          </w:tcPr>
          <w:p w14:paraId="2F035001" w14:textId="77777777" w:rsidR="00D851A2" w:rsidRDefault="00D851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施設の名称</w:t>
            </w:r>
          </w:p>
        </w:tc>
        <w:tc>
          <w:tcPr>
            <w:tcW w:w="5867" w:type="dxa"/>
            <w:gridSpan w:val="3"/>
            <w:vAlign w:val="center"/>
          </w:tcPr>
          <w:p w14:paraId="2D210244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6660C49D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D851A2" w14:paraId="5F2B20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18" w:type="dxa"/>
            <w:gridSpan w:val="2"/>
            <w:vAlign w:val="center"/>
          </w:tcPr>
          <w:p w14:paraId="71E4E6E6" w14:textId="77777777" w:rsidR="00D851A2" w:rsidRDefault="00D851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施設の種類</w:t>
            </w:r>
          </w:p>
        </w:tc>
        <w:tc>
          <w:tcPr>
            <w:tcW w:w="5867" w:type="dxa"/>
            <w:gridSpan w:val="3"/>
            <w:vAlign w:val="center"/>
          </w:tcPr>
          <w:p w14:paraId="757AFA84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09E988A0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D851A2" w14:paraId="1B6CDA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16" w:type="dxa"/>
            <w:tcBorders>
              <w:right w:val="nil"/>
            </w:tcBorders>
            <w:vAlign w:val="center"/>
          </w:tcPr>
          <w:p w14:paraId="148C33BD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31"/>
              </w:rPr>
              <w:t>廃止</w:t>
            </w:r>
          </w:p>
          <w:p w14:paraId="61A998D3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-57"/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31"/>
              </w:rPr>
              <w:t>休止</w:t>
            </w:r>
          </w:p>
        </w:tc>
        <w:tc>
          <w:tcPr>
            <w:tcW w:w="1302" w:type="dxa"/>
            <w:tcBorders>
              <w:left w:val="nil"/>
            </w:tcBorders>
            <w:vAlign w:val="center"/>
          </w:tcPr>
          <w:p w14:paraId="4258B536" w14:textId="77777777" w:rsidR="00D851A2" w:rsidRDefault="00D851A2">
            <w:pPr>
              <w:wordWrap w:val="0"/>
              <w:overflowPunct w:val="0"/>
              <w:autoSpaceDE w:val="0"/>
              <w:autoSpaceDN w:val="0"/>
              <w:ind w:left="-57"/>
              <w:rPr>
                <w:rFonts w:hAnsi="Century"/>
              </w:rPr>
            </w:pPr>
            <w:r>
              <w:rPr>
                <w:rFonts w:hAnsi="Century" w:hint="eastAsia"/>
                <w:spacing w:val="131"/>
              </w:rPr>
              <w:t>の理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5867" w:type="dxa"/>
            <w:gridSpan w:val="3"/>
            <w:vAlign w:val="center"/>
          </w:tcPr>
          <w:p w14:paraId="602CBB4C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2F1A34EB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</w:p>
        </w:tc>
      </w:tr>
      <w:tr w:rsidR="00D851A2" w14:paraId="0F8917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18" w:type="dxa"/>
            <w:gridSpan w:val="2"/>
            <w:vAlign w:val="center"/>
          </w:tcPr>
          <w:p w14:paraId="3A1417D0" w14:textId="77777777" w:rsidR="00D851A2" w:rsidRDefault="00D851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入所中の児童の処遇</w:t>
            </w:r>
          </w:p>
        </w:tc>
        <w:tc>
          <w:tcPr>
            <w:tcW w:w="5867" w:type="dxa"/>
            <w:gridSpan w:val="3"/>
            <w:vAlign w:val="center"/>
          </w:tcPr>
          <w:p w14:paraId="2FE258C3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1973EE49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</w:p>
        </w:tc>
      </w:tr>
      <w:tr w:rsidR="00D851A2" w14:paraId="668092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18" w:type="dxa"/>
            <w:gridSpan w:val="2"/>
            <w:vAlign w:val="center"/>
          </w:tcPr>
          <w:p w14:paraId="1966A0EF" w14:textId="77777777" w:rsidR="00D851A2" w:rsidRDefault="00D851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廃止の期日及び廃止後の財産処分の方針</w:t>
            </w:r>
          </w:p>
        </w:tc>
        <w:tc>
          <w:tcPr>
            <w:tcW w:w="5867" w:type="dxa"/>
            <w:gridSpan w:val="3"/>
            <w:vAlign w:val="center"/>
          </w:tcPr>
          <w:p w14:paraId="1138A427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44FE2FE7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</w:p>
        </w:tc>
      </w:tr>
      <w:tr w:rsidR="00D851A2" w14:paraId="21B40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18" w:type="dxa"/>
            <w:gridSpan w:val="2"/>
            <w:vAlign w:val="center"/>
          </w:tcPr>
          <w:p w14:paraId="6D82F8B2" w14:textId="77777777" w:rsidR="00D851A2" w:rsidRDefault="00D851A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867" w:type="dxa"/>
            <w:gridSpan w:val="3"/>
            <w:vAlign w:val="center"/>
          </w:tcPr>
          <w:p w14:paraId="548BBDD2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0FFE168E" w14:textId="77777777" w:rsidR="00D851A2" w:rsidRDefault="00D851A2">
            <w:pPr>
              <w:wordWrap w:val="0"/>
              <w:overflowPunct w:val="0"/>
              <w:autoSpaceDE w:val="0"/>
              <w:autoSpaceDN w:val="0"/>
              <w:ind w:right="178"/>
              <w:rPr>
                <w:rFonts w:hAnsi="Century"/>
              </w:rPr>
            </w:pPr>
          </w:p>
        </w:tc>
      </w:tr>
    </w:tbl>
    <w:p w14:paraId="11F07AC5" w14:textId="77777777" w:rsidR="00D851A2" w:rsidRDefault="00D851A2">
      <w:pPr>
        <w:wordWrap w:val="0"/>
        <w:overflowPunct w:val="0"/>
        <w:autoSpaceDE w:val="0"/>
        <w:autoSpaceDN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注　該当する□には</w:t>
      </w:r>
      <w:r w:rsidR="00E828B4">
        <w:rPr>
          <w:rFonts w:hAnsi="Century" w:hint="eastAsia"/>
        </w:rPr>
        <w:t>、</w:t>
      </w:r>
      <w:r>
        <w:rPr>
          <w:rFonts w:hAnsi="Century" w:hint="eastAsia"/>
        </w:rPr>
        <w:t>レ印を記入してください。</w:t>
      </w:r>
    </w:p>
    <w:sectPr w:rsidR="00D851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2FF8" w14:textId="77777777" w:rsidR="00FE505C" w:rsidRDefault="00FE505C" w:rsidP="00DD2F4C">
      <w:r>
        <w:separator/>
      </w:r>
    </w:p>
  </w:endnote>
  <w:endnote w:type="continuationSeparator" w:id="0">
    <w:p w14:paraId="0AA6E1CB" w14:textId="77777777" w:rsidR="00FE505C" w:rsidRDefault="00FE505C" w:rsidP="00DD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9575" w14:textId="77777777" w:rsidR="00FE505C" w:rsidRDefault="00FE505C" w:rsidP="00DD2F4C">
      <w:r>
        <w:separator/>
      </w:r>
    </w:p>
  </w:footnote>
  <w:footnote w:type="continuationSeparator" w:id="0">
    <w:p w14:paraId="438B5650" w14:textId="77777777" w:rsidR="00FE505C" w:rsidRDefault="00FE505C" w:rsidP="00DD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A2"/>
    <w:rsid w:val="00034A46"/>
    <w:rsid w:val="000E6E87"/>
    <w:rsid w:val="00125859"/>
    <w:rsid w:val="00473E01"/>
    <w:rsid w:val="004A4CE7"/>
    <w:rsid w:val="00521F8C"/>
    <w:rsid w:val="006950C9"/>
    <w:rsid w:val="006F0865"/>
    <w:rsid w:val="00740C02"/>
    <w:rsid w:val="00B973D9"/>
    <w:rsid w:val="00D851A2"/>
    <w:rsid w:val="00DA7504"/>
    <w:rsid w:val="00DD2F4C"/>
    <w:rsid w:val="00E828B4"/>
    <w:rsid w:val="00F909B8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6B31733"/>
  <w14:defaultImageDpi w14:val="0"/>
  <w15:docId w15:val="{1B6655C4-F778-48FC-B3AC-FBF93997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41</Words>
  <Characters>238</Characters>
  <Application>Microsoft Office Word</Application>
  <DocSecurity>4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kikuchi</cp:lastModifiedBy>
  <cp:revision>2</cp:revision>
  <dcterms:created xsi:type="dcterms:W3CDTF">2026-03-27T01:41:00Z</dcterms:created>
  <dcterms:modified xsi:type="dcterms:W3CDTF">2026-03-27T01:41:00Z</dcterms:modified>
</cp:coreProperties>
</file>